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rFonts w:hint="eastAsia"/>
          <w:lang w:val="en-US" w:eastAsia="zh-CN"/>
        </w:rPr>
      </w:pPr>
      <w:r>
        <w:rPr>
          <w:color w:val="FF0000"/>
        </w:rPr>
        <w:t xml:space="preserve">      </w:t>
      </w:r>
      <w:r>
        <w:rPr>
          <w:rFonts w:hint="eastAsia"/>
          <w:lang w:val="en-US" w:eastAsia="zh-CN"/>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5247005" cy="6995795"/>
            <wp:effectExtent l="0" t="0" r="10795" b="14605"/>
            <wp:docPr id="11" name="图片 11" descr="fe0fdc8b230f2d68654b981d32758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e0fdc8b230f2d68654b981d32758e7"/>
                    <pic:cNvPicPr>
                      <a:picLocks noChangeAspect="1"/>
                    </pic:cNvPicPr>
                  </pic:nvPicPr>
                  <pic:blipFill>
                    <a:blip r:embed="rId4"/>
                    <a:stretch>
                      <a:fillRect/>
                    </a:stretch>
                  </pic:blipFill>
                  <pic:spPr>
                    <a:xfrm>
                      <a:off x="0" y="0"/>
                      <a:ext cx="5247005" cy="6995795"/>
                    </a:xfrm>
                    <a:prstGeom prst="rect">
                      <a:avLst/>
                    </a:prstGeom>
                  </pic:spPr>
                </pic:pic>
              </a:graphicData>
            </a:graphic>
          </wp:inline>
        </w:drawing>
      </w:r>
      <w:bookmarkEnd w:id="0"/>
      <w:r>
        <w:rPr>
          <w:rFonts w:hint="eastAsia" w:eastAsia="宋体"/>
          <w:lang w:eastAsia="zh-CN"/>
        </w:rPr>
        <w:drawing>
          <wp:inline distT="0" distB="0" distL="114300" distR="114300">
            <wp:extent cx="5266690" cy="3950335"/>
            <wp:effectExtent l="0" t="0" r="10160" b="12065"/>
            <wp:docPr id="10" name="图片 10" descr="9fcb0bfa3a0e348472ce1b1d9f9b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fcb0bfa3a0e348472ce1b1d9f9b717"/>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6690" cy="3950335"/>
            <wp:effectExtent l="0" t="0" r="10160" b="12065"/>
            <wp:docPr id="12" name="图片 12" descr="f384cf6c9fdb37cc0335d4a188fa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384cf6c9fdb37cc0335d4a188fa87c"/>
                    <pic:cNvPicPr>
                      <a:picLocks noChangeAspect="1"/>
                    </pic:cNvPicPr>
                  </pic:nvPicPr>
                  <pic:blipFill>
                    <a:blip r:embed="rId6"/>
                    <a:stretch>
                      <a:fillRect/>
                    </a:stretch>
                  </pic:blipFill>
                  <pic:spPr>
                    <a:xfrm>
                      <a:off x="0" y="0"/>
                      <a:ext cx="5266690"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47005" cy="6995795"/>
            <wp:effectExtent l="0" t="0" r="10795" b="14605"/>
            <wp:docPr id="13" name="图片 13" descr="0ebc12ccfb3c8a0c317becb6d37b9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0ebc12ccfb3c8a0c317becb6d37b94d"/>
                    <pic:cNvPicPr>
                      <a:picLocks noChangeAspect="1"/>
                    </pic:cNvPicPr>
                  </pic:nvPicPr>
                  <pic:blipFill>
                    <a:blip r:embed="rId7"/>
                    <a:stretch>
                      <a:fillRect/>
                    </a:stretch>
                  </pic:blipFill>
                  <pic:spPr>
                    <a:xfrm>
                      <a:off x="0" y="0"/>
                      <a:ext cx="5247005" cy="6995795"/>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47005" cy="6995795"/>
            <wp:effectExtent l="0" t="0" r="10795" b="14605"/>
            <wp:docPr id="14" name="图片 14" descr="c5fcba5e19665c42981d78054072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5fcba5e19665c42981d78054072cb0"/>
                    <pic:cNvPicPr>
                      <a:picLocks noChangeAspect="1"/>
                    </pic:cNvPicPr>
                  </pic:nvPicPr>
                  <pic:blipFill>
                    <a:blip r:embed="rId8"/>
                    <a:stretch>
                      <a:fillRect/>
                    </a:stretch>
                  </pic:blipFill>
                  <pic:spPr>
                    <a:xfrm>
                      <a:off x="0" y="0"/>
                      <a:ext cx="5247005" cy="6995795"/>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6690" cy="7022465"/>
            <wp:effectExtent l="0" t="0" r="10160" b="6985"/>
            <wp:docPr id="15" name="图片 15" descr="ead940e12e0c8aed777c04e10984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ad940e12e0c8aed777c04e10984865"/>
                    <pic:cNvPicPr>
                      <a:picLocks noChangeAspect="1"/>
                    </pic:cNvPicPr>
                  </pic:nvPicPr>
                  <pic:blipFill>
                    <a:blip r:embed="rId9"/>
                    <a:stretch>
                      <a:fillRect/>
                    </a:stretch>
                  </pic:blipFill>
                  <pic:spPr>
                    <a:xfrm>
                      <a:off x="0" y="0"/>
                      <a:ext cx="5266690" cy="7022465"/>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4979035" cy="8851265"/>
            <wp:effectExtent l="0" t="0" r="12065" b="6985"/>
            <wp:docPr id="16" name="图片 16" descr="35f906058b476d88268eaa19903e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5f906058b476d88268eaa19903e301"/>
                    <pic:cNvPicPr>
                      <a:picLocks noChangeAspect="1"/>
                    </pic:cNvPicPr>
                  </pic:nvPicPr>
                  <pic:blipFill>
                    <a:blip r:embed="rId10"/>
                    <a:stretch>
                      <a:fillRect/>
                    </a:stretch>
                  </pic:blipFill>
                  <pic:spPr>
                    <a:xfrm>
                      <a:off x="0" y="0"/>
                      <a:ext cx="4979035" cy="8851265"/>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4979035" cy="8851265"/>
            <wp:effectExtent l="0" t="0" r="12065" b="6985"/>
            <wp:docPr id="17" name="图片 17" descr="e17c5a8ad150269340fb9494dc2f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17c5a8ad150269340fb9494dc2f528"/>
                    <pic:cNvPicPr>
                      <a:picLocks noChangeAspect="1"/>
                    </pic:cNvPicPr>
                  </pic:nvPicPr>
                  <pic:blipFill>
                    <a:blip r:embed="rId11"/>
                    <a:stretch>
                      <a:fillRect/>
                    </a:stretch>
                  </pic:blipFill>
                  <pic:spPr>
                    <a:xfrm>
                      <a:off x="0" y="0"/>
                      <a:ext cx="4979035" cy="885126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5F"/>
    <w:rsid w:val="000034D2"/>
    <w:rsid w:val="000460B9"/>
    <w:rsid w:val="00154C31"/>
    <w:rsid w:val="00334608"/>
    <w:rsid w:val="004D4875"/>
    <w:rsid w:val="00512AC6"/>
    <w:rsid w:val="0063567D"/>
    <w:rsid w:val="00673934"/>
    <w:rsid w:val="00792CA6"/>
    <w:rsid w:val="008C6ED3"/>
    <w:rsid w:val="0096532B"/>
    <w:rsid w:val="009C7B05"/>
    <w:rsid w:val="009D5C59"/>
    <w:rsid w:val="009E05B6"/>
    <w:rsid w:val="00BA4D5F"/>
    <w:rsid w:val="00BE1D6B"/>
    <w:rsid w:val="00BF2985"/>
    <w:rsid w:val="00BF3D0D"/>
    <w:rsid w:val="00C45155"/>
    <w:rsid w:val="00D404E5"/>
    <w:rsid w:val="00E81D83"/>
    <w:rsid w:val="00FA7A94"/>
    <w:rsid w:val="08B706EA"/>
    <w:rsid w:val="0A91720A"/>
    <w:rsid w:val="0C4D76FA"/>
    <w:rsid w:val="10EA3FC4"/>
    <w:rsid w:val="12501E90"/>
    <w:rsid w:val="13B95CAD"/>
    <w:rsid w:val="17FB6BF7"/>
    <w:rsid w:val="1E431ECC"/>
    <w:rsid w:val="1F7318D9"/>
    <w:rsid w:val="24DC163D"/>
    <w:rsid w:val="2E90376C"/>
    <w:rsid w:val="2FE343EC"/>
    <w:rsid w:val="3E582848"/>
    <w:rsid w:val="40AE569D"/>
    <w:rsid w:val="43C63BCD"/>
    <w:rsid w:val="46217D83"/>
    <w:rsid w:val="478A69D8"/>
    <w:rsid w:val="4E9B7417"/>
    <w:rsid w:val="518A5533"/>
    <w:rsid w:val="5ADE7CDD"/>
    <w:rsid w:val="5D89243A"/>
    <w:rsid w:val="5F4F08CE"/>
    <w:rsid w:val="5F8A041E"/>
    <w:rsid w:val="62CA2C3F"/>
    <w:rsid w:val="643C75B7"/>
    <w:rsid w:val="6B097417"/>
    <w:rsid w:val="6BFB2995"/>
    <w:rsid w:val="6EB702AA"/>
    <w:rsid w:val="71346BE5"/>
    <w:rsid w:val="71CF5F97"/>
    <w:rsid w:val="74CD0E82"/>
    <w:rsid w:val="78FD6A3B"/>
    <w:rsid w:val="79AF7F27"/>
    <w:rsid w:val="7C7E1928"/>
    <w:rsid w:val="7FCA1C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34</Words>
  <Characters>194</Characters>
  <Lines>0</Lines>
  <Paragraphs>0</Paragraphs>
  <TotalTime>18</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cp:lastPrinted>2021-01-19T02:58:00Z</cp:lastPrinted>
  <dcterms:modified xsi:type="dcterms:W3CDTF">2021-05-17T07:44:26Z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FC92B825EBB94C7EB20AEA5C731F9525</vt:lpwstr>
  </property>
</Properties>
</file>