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hint="eastAsia"/>
          <w:lang w:val="en-US" w:eastAsia="zh-CN"/>
        </w:rPr>
      </w:pP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5266690" cy="3950335"/>
            <wp:effectExtent l="0" t="0" r="10160" b="12065"/>
            <wp:docPr id="1" name="图片 1" descr="79f3b37d932ba74933e670c838cc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f3b37d932ba74933e670c838cc124"/>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bookmarkEnd w:id="0"/>
      <w:r>
        <w:rPr>
          <w:rFonts w:hint="eastAsia" w:eastAsia="宋体"/>
          <w:lang w:eastAsia="zh-CN"/>
        </w:rPr>
        <w:drawing>
          <wp:inline distT="0" distB="0" distL="114300" distR="114300">
            <wp:extent cx="5266690" cy="3950335"/>
            <wp:effectExtent l="0" t="0" r="10160" b="12065"/>
            <wp:docPr id="2" name="图片 2" descr="27bfa03a3612a93083f9bfe191a3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7bfa03a3612a93083f9bfe191a312d"/>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6690" cy="3950335"/>
            <wp:effectExtent l="0" t="0" r="10160" b="12065"/>
            <wp:docPr id="3" name="图片 3" descr="d92c700be07090598d975f682cf4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92c700be07090598d975f682cf4634"/>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6690" cy="3950335"/>
            <wp:effectExtent l="0" t="0" r="10160" b="12065"/>
            <wp:docPr id="4" name="图片 4" descr="a4640b2aafbc798cddbe5bff90d14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640b2aafbc798cddbe5bff90d14da"/>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6690" cy="3950335"/>
            <wp:effectExtent l="0" t="0" r="10160" b="12065"/>
            <wp:docPr id="6" name="图片 6" descr="8c9c9d2ca397d916fe0e1125b04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c9c9d2ca397d916fe0e1125b043394"/>
                    <pic:cNvPicPr>
                      <a:picLocks noChangeAspect="1"/>
                    </pic:cNvPicPr>
                  </pic:nvPicPr>
                  <pic:blipFill>
                    <a:blip r:embed="rId8"/>
                    <a:stretch>
                      <a:fillRect/>
                    </a:stretch>
                  </pic:blipFill>
                  <pic:spPr>
                    <a:xfrm>
                      <a:off x="0" y="0"/>
                      <a:ext cx="5266690" cy="395033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6690" cy="7022465"/>
            <wp:effectExtent l="0" t="0" r="10160" b="6985"/>
            <wp:docPr id="5" name="图片 5" descr="e5bf73030d7c379d2988f10c2e868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5bf73030d7c379d2988f10c2e868f3"/>
                    <pic:cNvPicPr>
                      <a:picLocks noChangeAspect="1"/>
                    </pic:cNvPicPr>
                  </pic:nvPicPr>
                  <pic:blipFill>
                    <a:blip r:embed="rId9"/>
                    <a:stretch>
                      <a:fillRect/>
                    </a:stretch>
                  </pic:blipFill>
                  <pic:spPr>
                    <a:xfrm>
                      <a:off x="0" y="0"/>
                      <a:ext cx="5266690" cy="702246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p>
    <w:p>
      <w:pPr>
        <w:rPr>
          <w:rFonts w:hint="eastAsia" w:ascii="Calibri" w:hAnsi="Calibri" w:eastAsia="宋体" w:cs="Times New Roman"/>
          <w:kern w:val="2"/>
          <w:sz w:val="21"/>
          <w:szCs w:val="24"/>
          <w:lang w:val="en-US" w:eastAsia="zh-CN" w:bidi="ar-SA"/>
        </w:rPr>
      </w:pP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4979035" cy="8851265"/>
            <wp:effectExtent l="0" t="0" r="12065" b="6985"/>
            <wp:docPr id="8" name="图片 8" descr="319f1ad9e0231f44c0b2b169555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9f1ad9e0231f44c0b2b1695551732"/>
                    <pic:cNvPicPr>
                      <a:picLocks noChangeAspect="1"/>
                    </pic:cNvPicPr>
                  </pic:nvPicPr>
                  <pic:blipFill>
                    <a:blip r:embed="rId10"/>
                    <a:stretch>
                      <a:fillRect/>
                    </a:stretch>
                  </pic:blipFill>
                  <pic:spPr>
                    <a:xfrm>
                      <a:off x="0" y="0"/>
                      <a:ext cx="4979035" cy="885126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4979035" cy="8851265"/>
            <wp:effectExtent l="0" t="0" r="12065" b="6985"/>
            <wp:docPr id="9" name="图片 9" descr="868c644f9701275bd39e36bef187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68c644f9701275bd39e36bef1871fd"/>
                    <pic:cNvPicPr>
                      <a:picLocks noChangeAspect="1"/>
                    </pic:cNvPicPr>
                  </pic:nvPicPr>
                  <pic:blipFill>
                    <a:blip r:embed="rId11"/>
                    <a:stretch>
                      <a:fillRect/>
                    </a:stretch>
                  </pic:blipFill>
                  <pic:spPr>
                    <a:xfrm>
                      <a:off x="0" y="0"/>
                      <a:ext cx="4979035" cy="885126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5F"/>
    <w:rsid w:val="000034D2"/>
    <w:rsid w:val="000460B9"/>
    <w:rsid w:val="00154C31"/>
    <w:rsid w:val="00334608"/>
    <w:rsid w:val="004D4875"/>
    <w:rsid w:val="00512AC6"/>
    <w:rsid w:val="0063567D"/>
    <w:rsid w:val="00673934"/>
    <w:rsid w:val="00792CA6"/>
    <w:rsid w:val="008C6ED3"/>
    <w:rsid w:val="008F5FAF"/>
    <w:rsid w:val="0096532B"/>
    <w:rsid w:val="009C7B05"/>
    <w:rsid w:val="009D5C59"/>
    <w:rsid w:val="009E05B6"/>
    <w:rsid w:val="00BA4D5F"/>
    <w:rsid w:val="00BE1D6B"/>
    <w:rsid w:val="00BF2985"/>
    <w:rsid w:val="00BF3D0D"/>
    <w:rsid w:val="00C45155"/>
    <w:rsid w:val="00D404E5"/>
    <w:rsid w:val="00E81D83"/>
    <w:rsid w:val="00FA7A94"/>
    <w:rsid w:val="08B706EA"/>
    <w:rsid w:val="0C4D76FA"/>
    <w:rsid w:val="10EA3FC4"/>
    <w:rsid w:val="12501E90"/>
    <w:rsid w:val="13B95CAD"/>
    <w:rsid w:val="17FB6BF7"/>
    <w:rsid w:val="196369D9"/>
    <w:rsid w:val="1D036D58"/>
    <w:rsid w:val="1E431ECC"/>
    <w:rsid w:val="1F7318D9"/>
    <w:rsid w:val="24DC163D"/>
    <w:rsid w:val="2E90376C"/>
    <w:rsid w:val="2FE343EC"/>
    <w:rsid w:val="3E582848"/>
    <w:rsid w:val="40AE569D"/>
    <w:rsid w:val="43C63BCD"/>
    <w:rsid w:val="46217D83"/>
    <w:rsid w:val="478A69D8"/>
    <w:rsid w:val="4C8F070B"/>
    <w:rsid w:val="4E9B7417"/>
    <w:rsid w:val="518A5533"/>
    <w:rsid w:val="5ADE7CDD"/>
    <w:rsid w:val="5D89243A"/>
    <w:rsid w:val="5F4F08CE"/>
    <w:rsid w:val="5F8A041E"/>
    <w:rsid w:val="62CA2C3F"/>
    <w:rsid w:val="643C75B7"/>
    <w:rsid w:val="6B097417"/>
    <w:rsid w:val="6BFB2995"/>
    <w:rsid w:val="6EB702AA"/>
    <w:rsid w:val="71346BE5"/>
    <w:rsid w:val="71CF5F97"/>
    <w:rsid w:val="74CD0E82"/>
    <w:rsid w:val="78FD6A3B"/>
    <w:rsid w:val="79AF7F27"/>
    <w:rsid w:val="7C7E1928"/>
    <w:rsid w:val="7FCA1C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2021-01-19T02:58:00Z</cp:lastPrinted>
  <dcterms:modified xsi:type="dcterms:W3CDTF">2021-05-28T01:00:02Z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AB734FC937584D0A9EC113E56EF5C190</vt:lpwstr>
  </property>
</Properties>
</file>