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3266440" cy="4231640"/>
            <wp:effectExtent l="0" t="0" r="16510" b="10160"/>
            <wp:docPr id="9" name="图片 9" descr="33c8498119fcd69978ae291cc8ba5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3c8498119fcd69978ae291cc8ba5b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66440" cy="423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4380865" cy="4298950"/>
            <wp:effectExtent l="0" t="0" r="635" b="6350"/>
            <wp:docPr id="10" name="图片 10" descr="625f60fb67dffb46c3d6c76cf158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25f60fb67dffb46c3d6c76cf15860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80865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color w:val="FF0000"/>
        </w:rPr>
      </w:pPr>
      <w:r>
        <w:rPr>
          <w:rFonts w:hint="eastAsia"/>
          <w:color w:val="FF0000"/>
        </w:rPr>
        <w:t>（</w:t>
      </w:r>
      <w:r>
        <w:rPr>
          <w:color w:val="FF0000"/>
        </w:rPr>
        <w:t>3</w:t>
      </w:r>
      <w:r>
        <w:rPr>
          <w:rFonts w:hint="eastAsia"/>
          <w:color w:val="FF0000"/>
        </w:rPr>
        <w:t>）销毁样品过程中</w:t>
      </w: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064125" cy="3342005"/>
            <wp:effectExtent l="0" t="0" r="3175" b="10795"/>
            <wp:docPr id="11" name="图片 11" descr="bd23a0f00cb0b8dccbe7dfc733b0f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bd23a0f00cb0b8dccbe7dfc733b0f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64125" cy="334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  <w:r>
        <w:rPr>
          <w:color w:val="FF0000"/>
        </w:rPr>
        <w:t xml:space="preserve">     </w:t>
      </w:r>
    </w:p>
    <w:p>
      <w:pPr>
        <w:rPr>
          <w:rFonts w:hint="eastAsia" w:eastAsia="宋体"/>
          <w:color w:val="FF0000"/>
          <w:lang w:eastAsia="zh-CN"/>
        </w:rPr>
      </w:pPr>
      <w:r>
        <w:rPr>
          <w:color w:val="FF0000"/>
        </w:rPr>
        <w:t xml:space="preserve"> 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4705350" cy="3204210"/>
            <wp:effectExtent l="0" t="0" r="0" b="15240"/>
            <wp:docPr id="12" name="图片 12" descr="14ae1421f7be3c3f3efdaaa7bbe87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4ae1421f7be3c3f3efdaaa7bbe871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320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3441700"/>
            <wp:effectExtent l="0" t="0" r="10160" b="6350"/>
            <wp:docPr id="13" name="图片 13" descr="f7590099d76a7c2b248d0523983dc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7590099d76a7c2b248d0523983dc4b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/>
    <w:p>
      <w:pPr>
        <w:tabs>
          <w:tab w:val="left" w:pos="2786"/>
        </w:tabs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266690" cy="2750185"/>
            <wp:effectExtent l="0" t="0" r="10160" b="12065"/>
            <wp:docPr id="14" name="图片 14" descr="d7f0d1f4b5ccc388a6797afd601ba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d7f0d1f4b5ccc388a6797afd601bad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5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6690" cy="4156075"/>
            <wp:effectExtent l="0" t="0" r="10160" b="15875"/>
            <wp:docPr id="15" name="图片 15" descr="21f6b6a63078fa204a6f961cf1b7f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21f6b6a63078fa204a6f961cf1b7f7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15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4057015" cy="4166235"/>
            <wp:effectExtent l="0" t="0" r="635" b="5715"/>
            <wp:docPr id="16" name="图片 16" descr="48cba97a29698607eda6dcc26e06c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48cba97a29698607eda6dcc26e06c3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57015" cy="416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C4D76FA"/>
    <w:rsid w:val="17595C93"/>
    <w:rsid w:val="3E582848"/>
    <w:rsid w:val="478A69D8"/>
    <w:rsid w:val="49680E1D"/>
    <w:rsid w:val="510A41EE"/>
    <w:rsid w:val="518A5533"/>
    <w:rsid w:val="5AEF4DD5"/>
    <w:rsid w:val="62056C8D"/>
    <w:rsid w:val="62CA2C3F"/>
    <w:rsid w:val="674D43FB"/>
    <w:rsid w:val="6EB702AA"/>
    <w:rsid w:val="77ED53B6"/>
    <w:rsid w:val="7F7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19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2021-05-28T01:00:10Z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73484F3EC05E4C79A1BAD356A3ED50FB</vt:lpwstr>
  </property>
</Properties>
</file>