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3666490" cy="3432810"/>
            <wp:effectExtent l="0" t="0" r="10160" b="15240"/>
            <wp:docPr id="17" name="图片 17" descr="9981e4bffdd9bb306770f817e215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9981e4bffdd9bb306770f817e2155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649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3752215" cy="4231640"/>
            <wp:effectExtent l="0" t="0" r="635" b="16510"/>
            <wp:docPr id="18" name="图片 18" descr="4945f504635bd30fc9e58ad9729fc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4945f504635bd30fc9e58ad9729fc7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2215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064125" cy="3342005"/>
            <wp:effectExtent l="0" t="0" r="3175" b="10795"/>
            <wp:docPr id="11" name="图片 11" descr="bd23a0f00cb0b8dccbe7dfc733b0f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d23a0f00cb0b8dccbe7dfc733b0f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4125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color w:val="FF0000"/>
        </w:rPr>
        <w:t xml:space="preserve">     </w:t>
      </w: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4705350" cy="3204210"/>
            <wp:effectExtent l="0" t="0" r="0" b="15240"/>
            <wp:docPr id="12" name="图片 12" descr="14ae1421f7be3c3f3efdaaa7bbe8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4ae1421f7be3c3f3efdaaa7bbe871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441700"/>
            <wp:effectExtent l="0" t="0" r="10160" b="6350"/>
            <wp:docPr id="13" name="图片 13" descr="f7590099d76a7c2b248d0523983dc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7590099d76a7c2b248d0523983dc4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66690" cy="2750185"/>
            <wp:effectExtent l="0" t="0" r="10160" b="12065"/>
            <wp:docPr id="14" name="图片 14" descr="d7f0d1f4b5ccc388a6797afd601ba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7f0d1f4b5ccc388a6797afd601bad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4552950" cy="4051300"/>
            <wp:effectExtent l="0" t="0" r="0" b="6350"/>
            <wp:docPr id="19" name="图片 19" descr="e34405548486adaea0f858b7c346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34405548486adaea0f858b7c34608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485005" cy="4166235"/>
            <wp:effectExtent l="0" t="0" r="10795" b="5715"/>
            <wp:docPr id="16" name="图片 16" descr="48cba97a29698607eda6dcc26e06c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8cba97a29698607eda6dcc26e06c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8500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C4D76FA"/>
    <w:rsid w:val="17595C93"/>
    <w:rsid w:val="3E582848"/>
    <w:rsid w:val="43846268"/>
    <w:rsid w:val="45B2603E"/>
    <w:rsid w:val="478A69D8"/>
    <w:rsid w:val="49680E1D"/>
    <w:rsid w:val="510A41EE"/>
    <w:rsid w:val="518A5533"/>
    <w:rsid w:val="5AEF4DD5"/>
    <w:rsid w:val="62CA2C3F"/>
    <w:rsid w:val="674D43FB"/>
    <w:rsid w:val="6EB702AA"/>
    <w:rsid w:val="77ED53B6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8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2021-05-28T01:00:21Z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71B27D3327304EF7B3A59D34DBE4D7CF</vt:lpwstr>
  </property>
</Properties>
</file>