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6690" cy="4336415"/>
            <wp:effectExtent l="0" t="0" r="10160" b="6985"/>
            <wp:docPr id="8" name="图片 8" descr="7cc8e3b465398a190ce0a75a8139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cc8e3b465398a190ce0a75a81396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/>
          <w:color w:val="FF0000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140075"/>
            <wp:effectExtent l="0" t="0" r="10160" b="3175"/>
            <wp:docPr id="10" name="图片 10" descr="328298044ff8524ddb3f58629abd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28298044ff8524ddb3f58629abd35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2" name="图片 12" descr="c11bdf52ed6218ef70ec625c42f3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11bdf52ed6218ef70ec625c42f331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517900"/>
            <wp:effectExtent l="0" t="0" r="10160" b="6350"/>
            <wp:docPr id="13" name="图片 13" descr="d7e1c31cba71645d5c5a77aff3aa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7e1c31cba71645d5c5a77aff3aab7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4" name="图片 14" descr="b41cfab05205b14d32cfc02de59d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41cfab05205b14d32cfc02de59dbf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222625"/>
            <wp:effectExtent l="0" t="0" r="10160" b="15875"/>
            <wp:docPr id="15" name="图片 15" descr="ffbca686962e87dbe68abc819215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fbca686962e87dbe68abc81921568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6" name="图片 16" descr="75744c7c58bebb20534d801a6bc2b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5744c7c58bebb20534d801a6bc2b3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7" name="图片 17" descr="5b892a1e4e80187c67337e76a213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b892a1e4e80187c67337e76a2137a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0C920CC0"/>
    <w:rsid w:val="17595C93"/>
    <w:rsid w:val="1ABE278C"/>
    <w:rsid w:val="1E751F6C"/>
    <w:rsid w:val="20AA109B"/>
    <w:rsid w:val="27BA2E77"/>
    <w:rsid w:val="2EA809D2"/>
    <w:rsid w:val="2F746539"/>
    <w:rsid w:val="35425597"/>
    <w:rsid w:val="3E582848"/>
    <w:rsid w:val="46B368AD"/>
    <w:rsid w:val="478A69D8"/>
    <w:rsid w:val="49680E1D"/>
    <w:rsid w:val="4F1B3799"/>
    <w:rsid w:val="510A41EE"/>
    <w:rsid w:val="518A5533"/>
    <w:rsid w:val="5AEF4DD5"/>
    <w:rsid w:val="5F4F11C8"/>
    <w:rsid w:val="62CA2C3F"/>
    <w:rsid w:val="674D43FB"/>
    <w:rsid w:val="67532B46"/>
    <w:rsid w:val="6EA11EEC"/>
    <w:rsid w:val="6EB702AA"/>
    <w:rsid w:val="759E7E64"/>
    <w:rsid w:val="765330E1"/>
    <w:rsid w:val="77ED53B6"/>
    <w:rsid w:val="787A6297"/>
    <w:rsid w:val="796165BE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2021-11-18T08:48:42Z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