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6" name="图片 6" descr="902041c63e014ad10019d1e0a8ff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02041c63e014ad10019d1e0a8ffa0b"/>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22875" cy="3916680"/>
            <wp:effectExtent l="0" t="0" r="15875" b="7620"/>
            <wp:docPr id="7" name="图片 7" descr="a523614e9bb62653d36268d5590d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523614e9bb62653d36268d5590dad1"/>
                    <pic:cNvPicPr>
                      <a:picLocks noChangeAspect="1"/>
                    </pic:cNvPicPr>
                  </pic:nvPicPr>
                  <pic:blipFill>
                    <a:blip r:embed="rId5"/>
                    <a:stretch>
                      <a:fillRect/>
                    </a:stretch>
                  </pic:blipFill>
                  <pic:spPr>
                    <a:xfrm>
                      <a:off x="0" y="0"/>
                      <a:ext cx="5222875" cy="3916680"/>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2880" cy="3999865"/>
            <wp:effectExtent l="0" t="0" r="13970" b="635"/>
            <wp:docPr id="9" name="图片 9" descr="f91b51705dbcff014a8184207850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91b51705dbcff014a818420785020a"/>
                    <pic:cNvPicPr>
                      <a:picLocks noChangeAspect="1"/>
                    </pic:cNvPicPr>
                  </pic:nvPicPr>
                  <pic:blipFill>
                    <a:blip r:embed="rId6"/>
                    <a:stretch>
                      <a:fillRect/>
                    </a:stretch>
                  </pic:blipFill>
                  <pic:spPr>
                    <a:xfrm>
                      <a:off x="0" y="0"/>
                      <a:ext cx="5262880" cy="399986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2880" cy="7019290"/>
            <wp:effectExtent l="0" t="0" r="13970" b="10160"/>
            <wp:docPr id="10" name="图片 10" descr="95f05d1da919d64c51ed18afefa1c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5f05d1da919d64c51ed18afefa1c9c"/>
                    <pic:cNvPicPr>
                      <a:picLocks noChangeAspect="1"/>
                    </pic:cNvPicPr>
                  </pic:nvPicPr>
                  <pic:blipFill>
                    <a:blip r:embed="rId7"/>
                    <a:stretch>
                      <a:fillRect/>
                    </a:stretch>
                  </pic:blipFill>
                  <pic:spPr>
                    <a:xfrm>
                      <a:off x="0" y="0"/>
                      <a:ext cx="5262880" cy="7019290"/>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2880" cy="7019290"/>
            <wp:effectExtent l="0" t="0" r="13970" b="10160"/>
            <wp:docPr id="8" name="图片 8" descr="45ccc43bba6d06316de21ef9a027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5ccc43bba6d06316de21ef9a027f19"/>
                    <pic:cNvPicPr>
                      <a:picLocks noChangeAspect="1"/>
                    </pic:cNvPicPr>
                  </pic:nvPicPr>
                  <pic:blipFill>
                    <a:blip r:embed="rId8"/>
                    <a:stretch>
                      <a:fillRect/>
                    </a:stretch>
                  </pic:blipFill>
                  <pic:spPr>
                    <a:xfrm>
                      <a:off x="0" y="0"/>
                      <a:ext cx="5262880" cy="7019290"/>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4980940" cy="8851265"/>
            <wp:effectExtent l="0" t="0" r="10160" b="6985"/>
            <wp:docPr id="11" name="图片 11" descr="7942c33b29862fbd9776cab99d69b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942c33b29862fbd9776cab99d69b0c"/>
                    <pic:cNvPicPr>
                      <a:picLocks noChangeAspect="1"/>
                    </pic:cNvPicPr>
                  </pic:nvPicPr>
                  <pic:blipFill>
                    <a:blip r:embed="rId9"/>
                    <a:stretch>
                      <a:fillRect/>
                    </a:stretch>
                  </pic:blipFill>
                  <pic:spPr>
                    <a:xfrm>
                      <a:off x="0" y="0"/>
                      <a:ext cx="4980940" cy="8851265"/>
                    </a:xfrm>
                    <a:prstGeom prst="rect">
                      <a:avLst/>
                    </a:prstGeom>
                  </pic:spPr>
                </pic:pic>
              </a:graphicData>
            </a:graphic>
          </wp:inline>
        </w:drawing>
      </w:r>
      <w:bookmarkStart w:id="0" w:name="_GoBack"/>
      <w:r>
        <w:rPr>
          <w:rFonts w:hint="eastAsia" w:ascii="Calibri" w:hAnsi="Calibri" w:eastAsia="宋体" w:cs="Times New Roman"/>
          <w:kern w:val="2"/>
          <w:sz w:val="21"/>
          <w:szCs w:val="24"/>
          <w:lang w:val="en-US" w:eastAsia="zh-CN" w:bidi="ar-SA"/>
        </w:rPr>
        <w:drawing>
          <wp:inline distT="0" distB="0" distL="114300" distR="114300">
            <wp:extent cx="4979035" cy="8851265"/>
            <wp:effectExtent l="0" t="0" r="12065" b="6985"/>
            <wp:docPr id="12" name="图片 12" descr="f134d1ac5e6d34682dca7eb9455fe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134d1ac5e6d34682dca7eb9455feb5"/>
                    <pic:cNvPicPr>
                      <a:picLocks noChangeAspect="1"/>
                    </pic:cNvPicPr>
                  </pic:nvPicPr>
                  <pic:blipFill>
                    <a:blip r:embed="rId10"/>
                    <a:stretch>
                      <a:fillRect/>
                    </a:stretch>
                  </pic:blipFill>
                  <pic:spPr>
                    <a:xfrm>
                      <a:off x="0" y="0"/>
                      <a:ext cx="4979035" cy="8851265"/>
                    </a:xfrm>
                    <a:prstGeom prst="rect">
                      <a:avLst/>
                    </a:prstGeom>
                  </pic:spPr>
                </pic:pic>
              </a:graphicData>
            </a:graphic>
          </wp:inline>
        </w:drawing>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96B7085"/>
    <w:rsid w:val="0C4D76FA"/>
    <w:rsid w:val="10EA3FC4"/>
    <w:rsid w:val="12501E90"/>
    <w:rsid w:val="13B95CAD"/>
    <w:rsid w:val="17FB6BF7"/>
    <w:rsid w:val="18353724"/>
    <w:rsid w:val="196369D9"/>
    <w:rsid w:val="1AF27218"/>
    <w:rsid w:val="1E431ECC"/>
    <w:rsid w:val="1F7318D9"/>
    <w:rsid w:val="24DC163D"/>
    <w:rsid w:val="2E90376C"/>
    <w:rsid w:val="2FC85CC5"/>
    <w:rsid w:val="2FE343EC"/>
    <w:rsid w:val="3E582848"/>
    <w:rsid w:val="40AE569D"/>
    <w:rsid w:val="43013E01"/>
    <w:rsid w:val="43C63BCD"/>
    <w:rsid w:val="44C20710"/>
    <w:rsid w:val="46217D83"/>
    <w:rsid w:val="478A69D8"/>
    <w:rsid w:val="4E9B7417"/>
    <w:rsid w:val="518A5533"/>
    <w:rsid w:val="5ADE7CDD"/>
    <w:rsid w:val="5D89243A"/>
    <w:rsid w:val="5F4F08CE"/>
    <w:rsid w:val="5F8A041E"/>
    <w:rsid w:val="62CA2C3F"/>
    <w:rsid w:val="643C75B7"/>
    <w:rsid w:val="698410C0"/>
    <w:rsid w:val="6B097417"/>
    <w:rsid w:val="6BFB2995"/>
    <w:rsid w:val="6EB702AA"/>
    <w:rsid w:val="71346BE5"/>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88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2021-12-08T06:54:24Z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57F7F73113B0419086B52EF1A7D383CE</vt:lpwstr>
  </property>
</Properties>
</file>