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220845"/>
            <wp:effectExtent l="0" t="0" r="13970" b="8255"/>
            <wp:docPr id="9" name="图片 9" descr="c02218e79da410d268b12ee9305e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02218e79da410d268b12ee9305e0c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064510"/>
            <wp:effectExtent l="0" t="0" r="8255" b="2540"/>
            <wp:docPr id="10" name="图片 10" descr="73e8acd485f03135e3b2c3e3be3d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3e8acd485f03135e3b2c3e3be3d9e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38600"/>
            <wp:effectExtent l="0" t="0" r="13970" b="0"/>
            <wp:docPr id="11" name="图片 11" descr="6930b5904f7dad8a826a6adffc02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930b5904f7dad8a826a6adffc02c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13150"/>
            <wp:effectExtent l="0" t="0" r="13970" b="6350"/>
            <wp:docPr id="12" name="图片 12" descr="27ee6b09ad1d4c651aa6c2249e1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7ee6b09ad1d4c651aa6c2249e168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742690"/>
            <wp:effectExtent l="0" t="0" r="13970" b="10160"/>
            <wp:docPr id="13" name="图片 13" descr="102bd3fb1f5762bbcaf15a28846f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02bd3fb1f5762bbcaf15a28846fb8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421380"/>
            <wp:effectExtent l="0" t="0" r="13970" b="7620"/>
            <wp:docPr id="14" name="图片 14" descr="3e57f0d814fccb8abf4c9956aec8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e57f0d814fccb8abf4c9956aec800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1fc40753814605c85902a68910cd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fc40753814605c85902a68910cd8b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6" name="图片 16" descr="ffde8f62e4062ee9fcd81453e923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fde8f62e4062ee9fcd81453e9230a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0C920CC0"/>
    <w:rsid w:val="0E072E2A"/>
    <w:rsid w:val="17595C93"/>
    <w:rsid w:val="1ABE278C"/>
    <w:rsid w:val="1E751F6C"/>
    <w:rsid w:val="20AA109B"/>
    <w:rsid w:val="26D53129"/>
    <w:rsid w:val="27BA2E77"/>
    <w:rsid w:val="2EA809D2"/>
    <w:rsid w:val="2F746539"/>
    <w:rsid w:val="35425597"/>
    <w:rsid w:val="3E582848"/>
    <w:rsid w:val="431A68C8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74D43FB"/>
    <w:rsid w:val="67532B46"/>
    <w:rsid w:val="6EA11EEC"/>
    <w:rsid w:val="6EB702AA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2021-12-16T07:42:08Z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