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4105910"/>
            <wp:effectExtent l="0" t="0" r="13970" b="8890"/>
            <wp:docPr id="1" name="图片 1" descr="1d4f4296c2508689291d939dfe8f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4f4296c2508689291d939dfe8f8f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187700"/>
            <wp:effectExtent l="0" t="0" r="8255" b="12700"/>
            <wp:docPr id="2" name="图片 2" descr="8b6d8b1fcc27bddba35740f3e206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6d8b1fcc27bddba35740f3e206ec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58285"/>
            <wp:effectExtent l="0" t="0" r="13970" b="18415"/>
            <wp:docPr id="3" name="图片 3" descr="805b0ab99378fe91d33cfd086f8a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5b0ab99378fe91d33cfd086f8a5d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517265"/>
            <wp:effectExtent l="0" t="0" r="13970" b="6985"/>
            <wp:docPr id="4" name="图片 4" descr="2b9910c0c92eeb861d8bca92061c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b9910c0c92eeb861d8bca92061c2c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996e5a2b7c40671499fd3df50c77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6e5a2b7c40671499fd3df50c77ed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335020"/>
            <wp:effectExtent l="0" t="0" r="13970" b="17780"/>
            <wp:docPr id="6" name="图片 6" descr="0cb5d027e5f140ede530c381dd63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cb5d027e5f140ede530c381dd63fb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5e9ae62117ea303fd520148cd017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e9ae62117ea303fd520148cd0174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6f9f836c56b77299d5ef1b1e23ab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f9f836c56b77299d5ef1b1e23abe7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091D9D"/>
    <w:rsid w:val="0C4D76FA"/>
    <w:rsid w:val="0C920CC0"/>
    <w:rsid w:val="0E072E2A"/>
    <w:rsid w:val="17595C93"/>
    <w:rsid w:val="1ABE278C"/>
    <w:rsid w:val="1E751F6C"/>
    <w:rsid w:val="20AA109B"/>
    <w:rsid w:val="26D53129"/>
    <w:rsid w:val="27BA2E77"/>
    <w:rsid w:val="2EA809D2"/>
    <w:rsid w:val="2F746539"/>
    <w:rsid w:val="35425597"/>
    <w:rsid w:val="3B7320A2"/>
    <w:rsid w:val="3E582848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74D43FB"/>
    <w:rsid w:val="67532B46"/>
    <w:rsid w:val="6EA11EEC"/>
    <w:rsid w:val="6EB702AA"/>
    <w:rsid w:val="765330E1"/>
    <w:rsid w:val="77ED53B6"/>
    <w:rsid w:val="787A6297"/>
    <w:rsid w:val="796165BE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2021-12-16T07:43:04Z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