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lang w:val="en-US" w:eastAsia="zh-CN"/>
        </w:rPr>
      </w:pPr>
      <w:r>
        <w:rPr>
          <w:rFonts w:ascii="宋体" w:hAnsi="宋体" w:cs="宋体"/>
        </w:rPr>
        <w:t>5.</w:t>
      </w:r>
      <w:r>
        <w:rPr>
          <w:rFonts w:hint="eastAsia" w:ascii="宋体" w:hAnsi="宋体" w:cs="宋体"/>
        </w:rPr>
        <w:t>销毁照片含：不合格样品销毁前、不合格样品称重、不合格样品销毁后、档主签名照</w:t>
      </w:r>
      <w:r>
        <w:rPr>
          <w:color w:val="FF0000"/>
        </w:rPr>
        <w:t xml:space="preserve">   </w:t>
      </w:r>
      <w:r>
        <w:rPr>
          <w:rFonts w:hint="eastAsia"/>
          <w:lang w:val="en-US" w:eastAsia="zh-CN"/>
        </w:rPr>
        <w:t xml:space="preserve"> </w:t>
      </w:r>
    </w:p>
    <w:p>
      <w:pPr>
        <w:rPr>
          <w:rFonts w:hint="eastAsia" w:ascii="Calibri" w:hAnsi="Calibri" w:eastAsia="宋体" w:cs="Times New Roman"/>
          <w:kern w:val="2"/>
          <w:sz w:val="21"/>
          <w:szCs w:val="24"/>
          <w:lang w:val="en-US" w:eastAsia="zh-CN" w:bidi="ar-SA"/>
        </w:rPr>
      </w:pPr>
      <w:bookmarkStart w:id="0" w:name="_GoBack"/>
      <w:r>
        <w:rPr>
          <w:rFonts w:hint="eastAsia" w:ascii="Calibri" w:hAnsi="Calibri" w:eastAsia="宋体" w:cs="Times New Roman"/>
          <w:kern w:val="2"/>
          <w:sz w:val="21"/>
          <w:szCs w:val="24"/>
          <w:lang w:val="en-US" w:eastAsia="zh-CN" w:bidi="ar-SA"/>
        </w:rPr>
        <w:drawing>
          <wp:inline distT="0" distB="0" distL="114300" distR="114300">
            <wp:extent cx="5268595" cy="3950335"/>
            <wp:effectExtent l="0" t="0" r="8255" b="12065"/>
            <wp:docPr id="1" name="图片 1" descr="8aaaae119fea23d4d8c42cbd6456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aaaae119fea23d4d8c42cbd6456ac0"/>
                    <pic:cNvPicPr>
                      <a:picLocks noChangeAspect="1"/>
                    </pic:cNvPicPr>
                  </pic:nvPicPr>
                  <pic:blipFill>
                    <a:blip r:embed="rId4"/>
                    <a:stretch>
                      <a:fillRect/>
                    </a:stretch>
                  </pic:blipFill>
                  <pic:spPr>
                    <a:xfrm>
                      <a:off x="0" y="0"/>
                      <a:ext cx="5268595" cy="3950335"/>
                    </a:xfrm>
                    <a:prstGeom prst="rect">
                      <a:avLst/>
                    </a:prstGeom>
                  </pic:spPr>
                </pic:pic>
              </a:graphicData>
            </a:graphic>
          </wp:inline>
        </w:drawing>
      </w:r>
      <w:bookmarkEnd w:id="0"/>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drawing>
          <wp:inline distT="0" distB="0" distL="114300" distR="114300">
            <wp:extent cx="5268595" cy="3950335"/>
            <wp:effectExtent l="0" t="0" r="8255" b="12065"/>
            <wp:docPr id="2" name="图片 2" descr="c1bab70ecd2dc4f98750b7db5db0e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1bab70ecd2dc4f98750b7db5db0e8a"/>
                    <pic:cNvPicPr>
                      <a:picLocks noChangeAspect="1"/>
                    </pic:cNvPicPr>
                  </pic:nvPicPr>
                  <pic:blipFill>
                    <a:blip r:embed="rId5"/>
                    <a:stretch>
                      <a:fillRect/>
                    </a:stretch>
                  </pic:blipFill>
                  <pic:spPr>
                    <a:xfrm>
                      <a:off x="0" y="0"/>
                      <a:ext cx="5268595" cy="3950335"/>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5268595" cy="3950335"/>
            <wp:effectExtent l="0" t="0" r="8255" b="12065"/>
            <wp:docPr id="3" name="图片 3" descr="c2e3f6142899a39bd04aeaeae1ab7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2e3f6142899a39bd04aeaeae1ab7e9"/>
                    <pic:cNvPicPr>
                      <a:picLocks noChangeAspect="1"/>
                    </pic:cNvPicPr>
                  </pic:nvPicPr>
                  <pic:blipFill>
                    <a:blip r:embed="rId6"/>
                    <a:stretch>
                      <a:fillRect/>
                    </a:stretch>
                  </pic:blipFill>
                  <pic:spPr>
                    <a:xfrm>
                      <a:off x="0" y="0"/>
                      <a:ext cx="5268595" cy="3950335"/>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5268595" cy="3950335"/>
            <wp:effectExtent l="0" t="0" r="8255" b="12065"/>
            <wp:docPr id="4" name="图片 4" descr="c098f1ffa49d075f313d2394cfa5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098f1ffa49d075f313d2394cfa5517"/>
                    <pic:cNvPicPr>
                      <a:picLocks noChangeAspect="1"/>
                    </pic:cNvPicPr>
                  </pic:nvPicPr>
                  <pic:blipFill>
                    <a:blip r:embed="rId7"/>
                    <a:stretch>
                      <a:fillRect/>
                    </a:stretch>
                  </pic:blipFill>
                  <pic:spPr>
                    <a:xfrm>
                      <a:off x="0" y="0"/>
                      <a:ext cx="5268595" cy="3950335"/>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5268595" cy="3950335"/>
            <wp:effectExtent l="0" t="0" r="8255" b="12065"/>
            <wp:docPr id="5" name="图片 5" descr="656309fb682bdd22942cdebc15ba9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56309fb682bdd22942cdebc15ba9f9"/>
                    <pic:cNvPicPr>
                      <a:picLocks noChangeAspect="1"/>
                    </pic:cNvPicPr>
                  </pic:nvPicPr>
                  <pic:blipFill>
                    <a:blip r:embed="rId8"/>
                    <a:stretch>
                      <a:fillRect/>
                    </a:stretch>
                  </pic:blipFill>
                  <pic:spPr>
                    <a:xfrm>
                      <a:off x="0" y="0"/>
                      <a:ext cx="5268595" cy="3950335"/>
                    </a:xfrm>
                    <a:prstGeom prst="rect">
                      <a:avLst/>
                    </a:prstGeom>
                  </pic:spPr>
                </pic:pic>
              </a:graphicData>
            </a:graphic>
          </wp:inline>
        </w:drawing>
      </w: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drawing>
          <wp:inline distT="0" distB="0" distL="114300" distR="114300">
            <wp:extent cx="5268595" cy="3950335"/>
            <wp:effectExtent l="0" t="0" r="8255" b="12065"/>
            <wp:docPr id="6" name="图片 6" descr="d9aa9bbea87703a4bd962ff850b6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9aa9bbea87703a4bd962ff850b6c00"/>
                    <pic:cNvPicPr>
                      <a:picLocks noChangeAspect="1"/>
                    </pic:cNvPicPr>
                  </pic:nvPicPr>
                  <pic:blipFill>
                    <a:blip r:embed="rId9"/>
                    <a:stretch>
                      <a:fillRect/>
                    </a:stretch>
                  </pic:blipFill>
                  <pic:spPr>
                    <a:xfrm>
                      <a:off x="0" y="0"/>
                      <a:ext cx="5268595" cy="3950335"/>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5268595" cy="3950335"/>
            <wp:effectExtent l="0" t="0" r="8255" b="12065"/>
            <wp:docPr id="7" name="图片 7" descr="0163fe6826b132c552936242f0f8a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163fe6826b132c552936242f0f8ab3"/>
                    <pic:cNvPicPr>
                      <a:picLocks noChangeAspect="1"/>
                    </pic:cNvPicPr>
                  </pic:nvPicPr>
                  <pic:blipFill>
                    <a:blip r:embed="rId10"/>
                    <a:stretch>
                      <a:fillRect/>
                    </a:stretch>
                  </pic:blipFill>
                  <pic:spPr>
                    <a:xfrm>
                      <a:off x="0" y="0"/>
                      <a:ext cx="5268595" cy="3950335"/>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5268595" cy="3950335"/>
            <wp:effectExtent l="0" t="0" r="8255" b="12065"/>
            <wp:docPr id="8" name="图片 8" descr="925636a6b6d3f62497fba7b2a4a7d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25636a6b6d3f62497fba7b2a4a7d96"/>
                    <pic:cNvPicPr>
                      <a:picLocks noChangeAspect="1"/>
                    </pic:cNvPicPr>
                  </pic:nvPicPr>
                  <pic:blipFill>
                    <a:blip r:embed="rId11"/>
                    <a:stretch>
                      <a:fillRect/>
                    </a:stretch>
                  </pic:blipFill>
                  <pic:spPr>
                    <a:xfrm>
                      <a:off x="0" y="0"/>
                      <a:ext cx="5268595" cy="3950335"/>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4979035" cy="8851265"/>
            <wp:effectExtent l="0" t="0" r="12065" b="6985"/>
            <wp:docPr id="9" name="图片 9" descr="5790e8052f10036ad6c92f513dc5f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790e8052f10036ad6c92f513dc5f6e"/>
                    <pic:cNvPicPr>
                      <a:picLocks noChangeAspect="1"/>
                    </pic:cNvPicPr>
                  </pic:nvPicPr>
                  <pic:blipFill>
                    <a:blip r:embed="rId12"/>
                    <a:stretch>
                      <a:fillRect/>
                    </a:stretch>
                  </pic:blipFill>
                  <pic:spPr>
                    <a:xfrm>
                      <a:off x="0" y="0"/>
                      <a:ext cx="4979035" cy="8851265"/>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4983480" cy="8858250"/>
            <wp:effectExtent l="0" t="0" r="7620" b="0"/>
            <wp:docPr id="10" name="图片 10" descr="44e3ddfb48694b1f13066ecd3ba9c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4e3ddfb48694b1f13066ecd3ba9c64"/>
                    <pic:cNvPicPr>
                      <a:picLocks noChangeAspect="1"/>
                    </pic:cNvPicPr>
                  </pic:nvPicPr>
                  <pic:blipFill>
                    <a:blip r:embed="rId13"/>
                    <a:stretch>
                      <a:fillRect/>
                    </a:stretch>
                  </pic:blipFill>
                  <pic:spPr>
                    <a:xfrm>
                      <a:off x="0" y="0"/>
                      <a:ext cx="4983480" cy="8858250"/>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4977765" cy="8854440"/>
            <wp:effectExtent l="0" t="0" r="13335" b="3810"/>
            <wp:docPr id="11" name="图片 11" descr="b15d02d05700343e7a7b9a59c300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15d02d05700343e7a7b9a59c3000ef"/>
                    <pic:cNvPicPr>
                      <a:picLocks noChangeAspect="1"/>
                    </pic:cNvPicPr>
                  </pic:nvPicPr>
                  <pic:blipFill>
                    <a:blip r:embed="rId14"/>
                    <a:stretch>
                      <a:fillRect/>
                    </a:stretch>
                  </pic:blipFill>
                  <pic:spPr>
                    <a:xfrm>
                      <a:off x="0" y="0"/>
                      <a:ext cx="4977765" cy="8854440"/>
                    </a:xfrm>
                    <a:prstGeom prst="rect">
                      <a:avLst/>
                    </a:prstGeom>
                  </pic:spPr>
                </pic:pic>
              </a:graphicData>
            </a:graphic>
          </wp:inline>
        </w:drawing>
      </w:r>
      <w:r>
        <w:rPr>
          <w:rFonts w:hint="eastAsia" w:ascii="Calibri" w:hAnsi="Calibri" w:eastAsia="宋体" w:cs="Times New Roman"/>
          <w:kern w:val="2"/>
          <w:sz w:val="21"/>
          <w:szCs w:val="24"/>
          <w:lang w:val="en-US" w:eastAsia="zh-CN" w:bidi="ar-SA"/>
        </w:rPr>
        <w:drawing>
          <wp:inline distT="0" distB="0" distL="114300" distR="114300">
            <wp:extent cx="5268595" cy="3950335"/>
            <wp:effectExtent l="0" t="0" r="8255" b="12065"/>
            <wp:docPr id="12" name="图片 12" descr="5efe3ac27449e7b1b5844b296c401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5efe3ac27449e7b1b5844b296c401b7"/>
                    <pic:cNvPicPr>
                      <a:picLocks noChangeAspect="1"/>
                    </pic:cNvPicPr>
                  </pic:nvPicPr>
                  <pic:blipFill>
                    <a:blip r:embed="rId15"/>
                    <a:stretch>
                      <a:fillRect/>
                    </a:stretch>
                  </pic:blipFill>
                  <pic:spPr>
                    <a:xfrm>
                      <a:off x="0" y="0"/>
                      <a:ext cx="5268595" cy="3950335"/>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5F"/>
    <w:rsid w:val="000034D2"/>
    <w:rsid w:val="000460B9"/>
    <w:rsid w:val="00154C31"/>
    <w:rsid w:val="00334608"/>
    <w:rsid w:val="004D4875"/>
    <w:rsid w:val="00512AC6"/>
    <w:rsid w:val="0063567D"/>
    <w:rsid w:val="00673934"/>
    <w:rsid w:val="00792CA6"/>
    <w:rsid w:val="008C6ED3"/>
    <w:rsid w:val="0096532B"/>
    <w:rsid w:val="009C7B05"/>
    <w:rsid w:val="009D5C59"/>
    <w:rsid w:val="009E05B6"/>
    <w:rsid w:val="00BA4D5F"/>
    <w:rsid w:val="00BE1D6B"/>
    <w:rsid w:val="00BF2985"/>
    <w:rsid w:val="00BF3D0D"/>
    <w:rsid w:val="00C45155"/>
    <w:rsid w:val="00D404E5"/>
    <w:rsid w:val="00E81D83"/>
    <w:rsid w:val="00FA7A94"/>
    <w:rsid w:val="08B706EA"/>
    <w:rsid w:val="096B7085"/>
    <w:rsid w:val="0C4D76FA"/>
    <w:rsid w:val="10EA3FC4"/>
    <w:rsid w:val="11FD7EAE"/>
    <w:rsid w:val="12501E90"/>
    <w:rsid w:val="13B95CAD"/>
    <w:rsid w:val="17FB6BF7"/>
    <w:rsid w:val="18353724"/>
    <w:rsid w:val="184D237E"/>
    <w:rsid w:val="196369D9"/>
    <w:rsid w:val="1AF27218"/>
    <w:rsid w:val="1E431ECC"/>
    <w:rsid w:val="1F7318D9"/>
    <w:rsid w:val="24DC163D"/>
    <w:rsid w:val="2E90376C"/>
    <w:rsid w:val="2FE343EC"/>
    <w:rsid w:val="3E582848"/>
    <w:rsid w:val="40AE569D"/>
    <w:rsid w:val="43013E01"/>
    <w:rsid w:val="43C63BCD"/>
    <w:rsid w:val="44C20710"/>
    <w:rsid w:val="46217D83"/>
    <w:rsid w:val="478A69D8"/>
    <w:rsid w:val="4E9B7417"/>
    <w:rsid w:val="518A5533"/>
    <w:rsid w:val="5ADE7CDD"/>
    <w:rsid w:val="5D89243A"/>
    <w:rsid w:val="5F4F08CE"/>
    <w:rsid w:val="5F8A041E"/>
    <w:rsid w:val="62CA2C3F"/>
    <w:rsid w:val="643C75B7"/>
    <w:rsid w:val="698410C0"/>
    <w:rsid w:val="6B097417"/>
    <w:rsid w:val="6BFB2995"/>
    <w:rsid w:val="6EB702AA"/>
    <w:rsid w:val="71346BE5"/>
    <w:rsid w:val="71CF5F97"/>
    <w:rsid w:val="74CD0E82"/>
    <w:rsid w:val="78FD6A3B"/>
    <w:rsid w:val="79AF7F27"/>
    <w:rsid w:val="7C7E1928"/>
    <w:rsid w:val="7FCA1C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34</Words>
  <Characters>194</Characters>
  <Lines>0</Lines>
  <Paragraphs>0</Paragraphs>
  <TotalTime>92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梁武权</cp:lastModifiedBy>
  <cp:lastPrinted>2021-01-19T02:58:00Z</cp:lastPrinted>
  <dcterms:modified xsi:type="dcterms:W3CDTF">2021-12-23T09:23:47Z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A132707734144E73A7D5BB7CAADF3CD1</vt:lpwstr>
  </property>
</Properties>
</file>