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ascii="Calibri" w:hAnsi="Calibri" w:eastAsia="宋体" w:cs="Times New Roman"/>
          <w:kern w:val="2"/>
          <w:sz w:val="21"/>
          <w:szCs w:val="24"/>
          <w:lang w:val="en-US" w:eastAsia="zh-CN" w:bidi="ar-SA"/>
        </w:rPr>
      </w:pPr>
      <w:bookmarkStart w:id="0" w:name="_GoBack"/>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1" name="图片 1" descr="8aaaae119fea23d4d8c42cbd6456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aaae119fea23d4d8c42cbd6456ac0"/>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bookmarkEnd w:id="0"/>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2" name="图片 2" descr="c1bab70ecd2dc4f98750b7db5db0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1bab70ecd2dc4f98750b7db5db0e8a"/>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3" name="图片 3" descr="c2e3f6142899a39bd04aeaeae1ab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2e3f6142899a39bd04aeaeae1ab7e9"/>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4" name="图片 4" descr="c098f1ffa49d075f313d2394cfa5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098f1ffa49d075f313d2394cfa5517"/>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5" name="图片 5" descr="656309fb682bdd22942cdebc15ba9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56309fb682bdd22942cdebc15ba9f9"/>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6" name="图片 6" descr="d9aa9bbea87703a4bd962ff850b6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9aa9bbea87703a4bd962ff850b6c00"/>
                    <pic:cNvPicPr>
                      <a:picLocks noChangeAspect="1"/>
                    </pic:cNvPicPr>
                  </pic:nvPicPr>
                  <pic:blipFill>
                    <a:blip r:embed="rId9"/>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7" name="图片 7" descr="0163fe6826b132c552936242f0f8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63fe6826b132c552936242f0f8ab3"/>
                    <pic:cNvPicPr>
                      <a:picLocks noChangeAspect="1"/>
                    </pic:cNvPicPr>
                  </pic:nvPicPr>
                  <pic:blipFill>
                    <a:blip r:embed="rId10"/>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8" name="图片 8" descr="925636a6b6d3f62497fba7b2a4a7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25636a6b6d3f62497fba7b2a4a7d96"/>
                    <pic:cNvPicPr>
                      <a:picLocks noChangeAspect="1"/>
                    </pic:cNvPicPr>
                  </pic:nvPicPr>
                  <pic:blipFill>
                    <a:blip r:embed="rId11"/>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9" name="图片 9" descr="5790e8052f10036ad6c92f513dc5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790e8052f10036ad6c92f513dc5f6e"/>
                    <pic:cNvPicPr>
                      <a:picLocks noChangeAspect="1"/>
                    </pic:cNvPicPr>
                  </pic:nvPicPr>
                  <pic:blipFill>
                    <a:blip r:embed="rId12"/>
                    <a:stretch>
                      <a:fillRect/>
                    </a:stretch>
                  </pic:blipFill>
                  <pic:spPr>
                    <a:xfrm>
                      <a:off x="0" y="0"/>
                      <a:ext cx="4979035" cy="885126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83480" cy="8858250"/>
            <wp:effectExtent l="0" t="0" r="7620" b="0"/>
            <wp:docPr id="10" name="图片 10" descr="44e3ddfb48694b1f13066ecd3ba9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4e3ddfb48694b1f13066ecd3ba9c64"/>
                    <pic:cNvPicPr>
                      <a:picLocks noChangeAspect="1"/>
                    </pic:cNvPicPr>
                  </pic:nvPicPr>
                  <pic:blipFill>
                    <a:blip r:embed="rId13"/>
                    <a:stretch>
                      <a:fillRect/>
                    </a:stretch>
                  </pic:blipFill>
                  <pic:spPr>
                    <a:xfrm>
                      <a:off x="0" y="0"/>
                      <a:ext cx="4983480" cy="8858250"/>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77765" cy="8854440"/>
            <wp:effectExtent l="0" t="0" r="13335" b="3810"/>
            <wp:docPr id="11" name="图片 11" descr="b15d02d05700343e7a7b9a59c300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15d02d05700343e7a7b9a59c3000ef"/>
                    <pic:cNvPicPr>
                      <a:picLocks noChangeAspect="1"/>
                    </pic:cNvPicPr>
                  </pic:nvPicPr>
                  <pic:blipFill>
                    <a:blip r:embed="rId14"/>
                    <a:stretch>
                      <a:fillRect/>
                    </a:stretch>
                  </pic:blipFill>
                  <pic:spPr>
                    <a:xfrm>
                      <a:off x="0" y="0"/>
                      <a:ext cx="4977765" cy="8854440"/>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12" name="图片 12" descr="5efe3ac27449e7b1b5844b296c40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efe3ac27449e7b1b5844b296c401b7"/>
                    <pic:cNvPicPr>
                      <a:picLocks noChangeAspect="1"/>
                    </pic:cNvPicPr>
                  </pic:nvPicPr>
                  <pic:blipFill>
                    <a:blip r:embed="rId15"/>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96B7085"/>
    <w:rsid w:val="0C4D76FA"/>
    <w:rsid w:val="10EA3FC4"/>
    <w:rsid w:val="12501E90"/>
    <w:rsid w:val="13B95CAD"/>
    <w:rsid w:val="17FB6BF7"/>
    <w:rsid w:val="18353724"/>
    <w:rsid w:val="184D237E"/>
    <w:rsid w:val="196369D9"/>
    <w:rsid w:val="1AF27218"/>
    <w:rsid w:val="1E431ECC"/>
    <w:rsid w:val="1F7318D9"/>
    <w:rsid w:val="24DC163D"/>
    <w:rsid w:val="2E90376C"/>
    <w:rsid w:val="2FE343EC"/>
    <w:rsid w:val="3E582848"/>
    <w:rsid w:val="40AE569D"/>
    <w:rsid w:val="43013E01"/>
    <w:rsid w:val="43C63BCD"/>
    <w:rsid w:val="44C20710"/>
    <w:rsid w:val="46217D83"/>
    <w:rsid w:val="478A69D8"/>
    <w:rsid w:val="4E9B7417"/>
    <w:rsid w:val="518A5533"/>
    <w:rsid w:val="5ADE7CDD"/>
    <w:rsid w:val="5D89243A"/>
    <w:rsid w:val="5F4F08CE"/>
    <w:rsid w:val="5F8A041E"/>
    <w:rsid w:val="62CA2C3F"/>
    <w:rsid w:val="643C75B7"/>
    <w:rsid w:val="698410C0"/>
    <w:rsid w:val="6B097417"/>
    <w:rsid w:val="6BFB2995"/>
    <w:rsid w:val="6EB702AA"/>
    <w:rsid w:val="706520E3"/>
    <w:rsid w:val="71346BE5"/>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92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2021-12-23T09:23:55Z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A132707734144E73A7D5BB7CAADF3CD1</vt:lpwstr>
  </property>
</Properties>
</file>