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309112105" type="#_x0000_t75" style="height:252.25pt;width:336.5pt;" filled="f" o:preferrelative="t" stroked="f" coordsize="21600,21600">
            <v:path/>
            <v:fill on="f" focussize="0,0"/>
            <v:stroke on="f"/>
            <v:imagedata r:id="rId10" blacklevel="0f" o:title="微信图片_20220309112105"/>
            <o:lock v:ext="edit" aspectratio="t"/>
            <w10:wrap type="none"/>
            <w10:anchorlock/>
          </v:shape>
        </w:pict>
      </w:r>
      <w:bookmarkEnd w:id="0"/>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微信图片_20220309112116" type="#_x0000_t75" style="height:251.15pt;width:335pt;" filled="f" o:preferrelative="t" stroked="f" coordsize="21600,21600">
            <v:path/>
            <v:fill on="f" focussize="0,0"/>
            <v:stroke on="f"/>
            <v:imagedata r:id="rId11" blacklevel="0f" o:title="微信图片_20220309112116"/>
            <o:lock v:ext="edit" aspectratio="t"/>
            <w10:wrap type="none"/>
            <w10:anchorlock/>
          </v:shape>
        </w:pict>
      </w: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309112149" type="#_x0000_t75" style="height:310.8pt;width:414.6pt;" filled="f" o:preferrelative="t" stroked="f" coordsize="21600,21600">
            <v:path/>
            <v:fill on="f" focussize="0,0"/>
            <v:stroke on="f"/>
            <v:imagedata r:id="rId12" blacklevel="0f" o:title="微信图片_20220309112149"/>
            <o:lock v:ext="edit" aspectratio="t"/>
            <w10:wrap type="none"/>
            <w10:anchorlock/>
          </v:shape>
        </w:pic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9" o:spt="75" alt="微信图片_20220309112701" type="#_x0000_t75" style="height:310.8pt;width:414.6pt;" filled="f" o:preferrelative="t" stroked="f" coordsize="21600,21600">
            <v:path/>
            <v:fill on="f" focussize="0,0"/>
            <v:stroke on="f"/>
            <v:imagedata r:id="rId13" blacklevel="0f" o:title="微信图片_20220309112701"/>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309112711" type="#_x0000_t75" style="height:310.8pt;width:414.6pt;" filled="f" o:preferrelative="t" stroked="f" coordsize="21600,21600">
            <v:path/>
            <v:fill on="f" focussize="0,0"/>
            <v:stroke on="f"/>
            <v:imagedata r:id="rId14" blacklevel="0f" o:title="微信图片_2022030911271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309112806" type="#_x0000_t75" style="height:310.8pt;width:414.35pt;" filled="f" o:preferrelative="t" stroked="f" coordsize="21600,21600">
            <v:path/>
            <v:fill on="f" focussize="0,0"/>
            <v:stroke on="f"/>
            <v:imagedata r:id="rId15" blacklevel="0f" o:title="微信图片_20220309112806"/>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0309112832" type="#_x0000_t75" style="height:310.8pt;width:414.6pt;" filled="f" o:preferrelative="t" stroked="f" coordsize="21600,21600">
            <v:path/>
            <v:fill on="f" focussize="0,0"/>
            <v:stroke on="f"/>
            <v:imagedata r:id="rId16" blacklevel="0f" o:title="微信图片_20220309112832"/>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20309" type="#_x0000_t75" style="height:290.8pt;width:414.9pt;" filled="f" o:preferrelative="t" stroked="f" coordsize="21600,21600">
            <v:path/>
            <v:fill on="f" focussize="0,0"/>
            <v:stroke on="f"/>
            <v:imagedata r:id="rId17" blacklevel="0f" o:title="CCI20220309"/>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20309_0001" type="#_x0000_t75" style="height:592.3pt;width:415.1pt;" filled="f" o:preferrelative="t" stroked="f" coordsize="21600,21600">
            <v:path/>
            <v:fill on="f" focussize="0,0"/>
            <v:stroke on="f"/>
            <v:imagedata r:id="rId18" blacklevel="0f" o:title="CCI20220309_0001"/>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0309112213" type="#_x0000_t75" style="height:310.8pt;width:414.6pt;" filled="f" o:preferrelative="t" stroked="f" coordsize="21600,21600">
            <v:path/>
            <v:fill on="f" focussize="0,0"/>
            <v:stroke on="f"/>
            <v:imagedata r:id="rId19" blacklevel="0f" o:title="微信图片_20220309112213"/>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309112320" type="#_x0000_t75" style="height:310.8pt;width:414.6pt;" filled="f" o:preferrelative="t" stroked="f" coordsize="21600,21600">
            <v:path/>
            <v:fill on="f" focussize="0,0"/>
            <v:stroke on="f"/>
            <v:imagedata r:id="rId20" blacklevel="0f" o:title="微信图片_20220309112320"/>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20723DF"/>
    <w:rsid w:val="14993FD4"/>
    <w:rsid w:val="191314BB"/>
    <w:rsid w:val="1A97169B"/>
    <w:rsid w:val="1C0B19A5"/>
    <w:rsid w:val="1C7A4D92"/>
    <w:rsid w:val="212305D5"/>
    <w:rsid w:val="260B66C6"/>
    <w:rsid w:val="28F26309"/>
    <w:rsid w:val="2AB860A2"/>
    <w:rsid w:val="2D925C1F"/>
    <w:rsid w:val="2E504B47"/>
    <w:rsid w:val="2ECD6323"/>
    <w:rsid w:val="32F12B2E"/>
    <w:rsid w:val="37F379C4"/>
    <w:rsid w:val="390C3EC5"/>
    <w:rsid w:val="3C3F05E3"/>
    <w:rsid w:val="3D3454DD"/>
    <w:rsid w:val="3E582848"/>
    <w:rsid w:val="3EF7437A"/>
    <w:rsid w:val="3F261466"/>
    <w:rsid w:val="415C285A"/>
    <w:rsid w:val="453B66AF"/>
    <w:rsid w:val="463B15B6"/>
    <w:rsid w:val="478A69D8"/>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65E0F61"/>
    <w:rsid w:val="76FC6F1D"/>
    <w:rsid w:val="77433087"/>
    <w:rsid w:val="778C41B1"/>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2022-03-15T01:47:50Z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