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t xml:space="preserve">                            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销毁流程</w:t>
      </w:r>
    </w:p>
    <w:p>
      <w:pPr>
        <w:rPr>
          <w:b/>
          <w:bCs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1</w:t>
      </w:r>
      <w:r>
        <w:rPr>
          <w:rFonts w:hint="eastAsia"/>
          <w:b/>
          <w:bCs/>
          <w:color w:val="FF0000"/>
        </w:rPr>
        <w:t>）销毁样品前</w:t>
      </w:r>
      <w:r>
        <w:rPr>
          <w:b/>
          <w:bCs/>
          <w:color w:val="FF0000"/>
        </w:rPr>
        <w:t xml:space="preserve">           </w:t>
      </w:r>
    </w:p>
    <w:p>
      <w:pPr>
        <w:rPr>
          <w:rFonts w:hint="eastAsia" w:eastAsia="宋体"/>
          <w:b/>
          <w:bCs/>
          <w:color w:val="FF0000"/>
          <w:lang w:eastAsia="zh-CN"/>
        </w:rPr>
      </w:pPr>
      <w:bookmarkStart w:id="0" w:name="_GoBack"/>
      <w:r>
        <w:rPr>
          <w:rFonts w:hint="eastAsia" w:eastAsia="宋体"/>
          <w:b/>
          <w:bCs/>
          <w:color w:val="FF0000"/>
          <w:lang w:eastAsia="zh-CN"/>
        </w:rPr>
        <w:drawing>
          <wp:inline distT="0" distB="0" distL="114300" distR="114300">
            <wp:extent cx="5262880" cy="3656965"/>
            <wp:effectExtent l="0" t="0" r="13970" b="635"/>
            <wp:docPr id="2" name="图片 2" descr="7b2c7d8b9ada6643e6f101a871819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b2c7d8b9ada6643e6f101a871819b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65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2</w:t>
      </w:r>
      <w:r>
        <w:rPr>
          <w:rFonts w:hint="eastAsia"/>
          <w:b/>
          <w:bCs/>
          <w:color w:val="FF0000"/>
        </w:rPr>
        <w:t>）销毁样品重量</w:t>
      </w:r>
    </w:p>
    <w:p>
      <w:pPr>
        <w:rPr>
          <w:rFonts w:hint="eastAsia" w:eastAsia="宋体"/>
          <w:b/>
          <w:bCs/>
          <w:color w:val="FF0000"/>
          <w:lang w:eastAsia="zh-CN"/>
        </w:rPr>
      </w:pPr>
    </w:p>
    <w:p>
      <w:pPr>
        <w:rPr>
          <w:rFonts w:hint="eastAsia" w:eastAsia="宋体"/>
          <w:color w:val="FF0000"/>
          <w:lang w:eastAsia="zh-CN"/>
        </w:rPr>
      </w:pP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4785" cy="3785870"/>
            <wp:effectExtent l="0" t="0" r="12065" b="5080"/>
            <wp:docPr id="3" name="图片 3" descr="7012e8831fc9ead790167d495edd6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012e8831fc9ead790167d495edd6c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78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/>
          <w:color w:val="FF0000"/>
        </w:rPr>
        <w:t>（</w:t>
      </w:r>
      <w:r>
        <w:rPr>
          <w:color w:val="FF0000"/>
        </w:rPr>
        <w:t>3</w:t>
      </w:r>
      <w:r>
        <w:rPr>
          <w:rFonts w:hint="eastAsia"/>
          <w:color w:val="FF0000"/>
        </w:rPr>
        <w:t>）销毁样品过程中</w:t>
      </w: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2880" cy="3896360"/>
            <wp:effectExtent l="0" t="0" r="13970" b="8890"/>
            <wp:docPr id="5" name="图片 5" descr="d22dc757f64908ea8b4c7c1ff253c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22dc757f64908ea8b4c7c1ff253cb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89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color w:val="FF0000"/>
          <w:lang w:eastAsia="zh-CN"/>
        </w:rPr>
      </w:pPr>
    </w:p>
    <w:p>
      <w:pPr>
        <w:rPr>
          <w:color w:val="FF0000"/>
        </w:rPr>
      </w:pPr>
      <w:r>
        <w:rPr>
          <w:color w:val="FF0000"/>
        </w:rPr>
        <w:t xml:space="preserve">    </w:t>
      </w:r>
    </w:p>
    <w:p>
      <w:pPr>
        <w:jc w:val="left"/>
        <w:rPr>
          <w:color w:val="FF0000"/>
        </w:rPr>
      </w:pPr>
      <w:r>
        <w:rPr>
          <w:color w:val="FF0000"/>
        </w:rPr>
        <w:t xml:space="preserve"> </w:t>
      </w: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/>
          <w:b/>
          <w:bCs/>
          <w:color w:val="FF0000"/>
        </w:rPr>
        <w:t>（</w:t>
      </w:r>
      <w:r>
        <w:rPr>
          <w:color w:val="FF0000"/>
        </w:rPr>
        <w:t>4</w:t>
      </w:r>
      <w:r>
        <w:rPr>
          <w:rFonts w:hint="eastAsia"/>
          <w:color w:val="FF0000"/>
        </w:rPr>
        <w:t>）销毁样品后垃圾桶</w:t>
      </w: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2880" cy="3504565"/>
            <wp:effectExtent l="0" t="0" r="13970" b="635"/>
            <wp:docPr id="6" name="图片 6" descr="955c14b249be9430574cfe58c1c51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55c14b249be9430574cfe58c1c51ab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50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</w:p>
    <w:p>
      <w:pPr>
        <w:rPr>
          <w:color w:val="FF0000"/>
        </w:rPr>
      </w:pPr>
      <w:r>
        <w:rPr>
          <w:color w:val="FF0000"/>
        </w:rPr>
        <w:t>5</w:t>
      </w:r>
      <w:r>
        <w:rPr>
          <w:rFonts w:hint="eastAsia"/>
          <w:color w:val="FF0000"/>
        </w:rPr>
        <w:t>档主签名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2880" cy="4143375"/>
            <wp:effectExtent l="0" t="0" r="13970" b="9525"/>
            <wp:docPr id="7" name="图片 7" descr="3b887711fd1b5f8ae1d5278fca04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b887711fd1b5f8ae1d5278fca0421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tabs>
          <w:tab w:val="left" w:pos="312"/>
        </w:tabs>
        <w:rPr>
          <w:color w:val="FF0000"/>
        </w:rPr>
      </w:pPr>
      <w:r>
        <w:rPr>
          <w:color w:val="FF0000"/>
        </w:rPr>
        <w:t>6</w:t>
      </w:r>
      <w:r>
        <w:rPr>
          <w:rFonts w:hint="eastAsia"/>
          <w:color w:val="FF0000"/>
        </w:rPr>
        <w:t>市场方或者市场监督管理部门的签名</w:t>
      </w:r>
    </w:p>
    <w:p/>
    <w:p>
      <w:pPr>
        <w:tabs>
          <w:tab w:val="left" w:pos="2786"/>
        </w:tabs>
        <w:rPr>
          <w:rFonts w:hint="eastAsia" w:eastAsia="宋体"/>
          <w:lang w:eastAsia="zh-CN"/>
        </w:rPr>
      </w:pPr>
      <w:r>
        <w:tab/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3267075"/>
            <wp:effectExtent l="0" t="0" r="13970" b="9525"/>
            <wp:docPr id="8" name="图片 8" descr="ecc0b639b9f60a50a1327712090ab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cc0b639b9f60a50a1327712090ab4d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9" name="图片 9" descr="4523afbf358bf9d5044337da78fe0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523afbf358bf9d5044337da78fe0ba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0" name="图片 10" descr="9585cc795e7b896bb53a12c93af90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9585cc795e7b896bb53a12c93af90c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54"/>
    <w:rsid w:val="00052C16"/>
    <w:rsid w:val="00095153"/>
    <w:rsid w:val="000B3DD2"/>
    <w:rsid w:val="000C4029"/>
    <w:rsid w:val="0010114B"/>
    <w:rsid w:val="0016307B"/>
    <w:rsid w:val="00187741"/>
    <w:rsid w:val="001E2584"/>
    <w:rsid w:val="001F1A3D"/>
    <w:rsid w:val="00246868"/>
    <w:rsid w:val="00253392"/>
    <w:rsid w:val="00337BB0"/>
    <w:rsid w:val="003F4EC4"/>
    <w:rsid w:val="0041034B"/>
    <w:rsid w:val="0041625D"/>
    <w:rsid w:val="00430454"/>
    <w:rsid w:val="0046173A"/>
    <w:rsid w:val="00484B5F"/>
    <w:rsid w:val="004858F8"/>
    <w:rsid w:val="004A0B61"/>
    <w:rsid w:val="004A6643"/>
    <w:rsid w:val="004B056D"/>
    <w:rsid w:val="0050565D"/>
    <w:rsid w:val="00577F46"/>
    <w:rsid w:val="00610EBF"/>
    <w:rsid w:val="00682FCC"/>
    <w:rsid w:val="006A2ECC"/>
    <w:rsid w:val="00732980"/>
    <w:rsid w:val="007A1FBB"/>
    <w:rsid w:val="00802AB4"/>
    <w:rsid w:val="0081196C"/>
    <w:rsid w:val="008A7E72"/>
    <w:rsid w:val="008D1A60"/>
    <w:rsid w:val="00916A84"/>
    <w:rsid w:val="00940BCE"/>
    <w:rsid w:val="00972F57"/>
    <w:rsid w:val="009909BF"/>
    <w:rsid w:val="009A2E74"/>
    <w:rsid w:val="009B13E1"/>
    <w:rsid w:val="009C25BA"/>
    <w:rsid w:val="009D16D7"/>
    <w:rsid w:val="00A23F06"/>
    <w:rsid w:val="00A57BD9"/>
    <w:rsid w:val="00A65EEA"/>
    <w:rsid w:val="00A70153"/>
    <w:rsid w:val="00AD5596"/>
    <w:rsid w:val="00BA6E94"/>
    <w:rsid w:val="00BB0269"/>
    <w:rsid w:val="00C1794C"/>
    <w:rsid w:val="00C40D33"/>
    <w:rsid w:val="00C8689D"/>
    <w:rsid w:val="00C93B44"/>
    <w:rsid w:val="00D159D5"/>
    <w:rsid w:val="00D23369"/>
    <w:rsid w:val="00D351A7"/>
    <w:rsid w:val="00D47CC9"/>
    <w:rsid w:val="00DA1617"/>
    <w:rsid w:val="00DB69FE"/>
    <w:rsid w:val="00E00875"/>
    <w:rsid w:val="00E17D5C"/>
    <w:rsid w:val="00E33D23"/>
    <w:rsid w:val="00E5262C"/>
    <w:rsid w:val="00E87458"/>
    <w:rsid w:val="00F01382"/>
    <w:rsid w:val="00F0530F"/>
    <w:rsid w:val="00F81E46"/>
    <w:rsid w:val="00FC179C"/>
    <w:rsid w:val="033D4A76"/>
    <w:rsid w:val="038478AE"/>
    <w:rsid w:val="03C32AAE"/>
    <w:rsid w:val="0C4D76FA"/>
    <w:rsid w:val="0C920CC0"/>
    <w:rsid w:val="0E072E2A"/>
    <w:rsid w:val="17595C93"/>
    <w:rsid w:val="1ABE278C"/>
    <w:rsid w:val="1E751F6C"/>
    <w:rsid w:val="1FC40E1B"/>
    <w:rsid w:val="20046AF1"/>
    <w:rsid w:val="20AA109B"/>
    <w:rsid w:val="26D53129"/>
    <w:rsid w:val="27BA2E77"/>
    <w:rsid w:val="2EA809D2"/>
    <w:rsid w:val="2F746539"/>
    <w:rsid w:val="35425597"/>
    <w:rsid w:val="35E80A2B"/>
    <w:rsid w:val="3B7320A2"/>
    <w:rsid w:val="3E582848"/>
    <w:rsid w:val="3ECD6E6B"/>
    <w:rsid w:val="43AE3E96"/>
    <w:rsid w:val="459E6EC9"/>
    <w:rsid w:val="46B368AD"/>
    <w:rsid w:val="478A69D8"/>
    <w:rsid w:val="49680E1D"/>
    <w:rsid w:val="4F1B3799"/>
    <w:rsid w:val="510A41EE"/>
    <w:rsid w:val="518A5533"/>
    <w:rsid w:val="5AEF4DD5"/>
    <w:rsid w:val="5F4F11C8"/>
    <w:rsid w:val="62CA2C3F"/>
    <w:rsid w:val="66A90CA0"/>
    <w:rsid w:val="674D43FB"/>
    <w:rsid w:val="67532B46"/>
    <w:rsid w:val="6EA11EEC"/>
    <w:rsid w:val="6EB702AA"/>
    <w:rsid w:val="765330E1"/>
    <w:rsid w:val="77ED53B6"/>
    <w:rsid w:val="787A6297"/>
    <w:rsid w:val="796165BE"/>
    <w:rsid w:val="79CF43CA"/>
    <w:rsid w:val="7A6725B0"/>
    <w:rsid w:val="7BF75F2E"/>
    <w:rsid w:val="7F1D2ECC"/>
    <w:rsid w:val="7F73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8.jpeg"/><Relationship Id="rId16" Type="http://schemas.openxmlformats.org/officeDocument/2006/relationships/image" Target="media/image7.jpeg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20</Words>
  <Characters>120</Characters>
  <Lines>0</Lines>
  <Paragraphs>0</Paragraphs>
  <TotalTime>6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2020-10-30T02:35:00Z</dcterms:created>
  <dc:creator>Administrator</dc:creator>
  <cp:lastModifiedBy>梁武权</cp:lastModifiedBy>
  <dcterms:modified xsi:type="dcterms:W3CDTF">2022-03-15T01:48:03Z</dcterms:modified>
  <dc:title>                              销毁流程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F9F29B55460C4C2CB883B3D46ABD5D97</vt:lpwstr>
  </property>
</Properties>
</file>