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314111615" type="#_x0000_t75" style="height:227.7pt;width:303.5pt;" filled="f" o:preferrelative="t" stroked="f" coordsize="21600,21600">
            <v:path/>
            <v:fill on="f" focussize="0,0"/>
            <v:stroke on="f"/>
            <v:imagedata r:id="rId10" blacklevel="0f" o:title="微信图片_20220314111615"/>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0314111633" type="#_x0000_t75" style="height:297.9pt;width:223.45pt;" filled="f" o:preferrelative="t" stroked="f" coordsize="21600,21600">
            <v:path/>
            <v:fill on="f" focussize="0,0"/>
            <v:stroke on="f"/>
            <v:imagedata r:id="rId11" blacklevel="0f" o:title="微信图片_20220314111633"/>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eastAsia="宋体" w:cs="宋体"/>
          <w:b/>
          <w:bCs/>
          <w:color w:val="FF0000"/>
        </w:rPr>
      </w:pPr>
      <w:r>
        <w:rPr>
          <w:rFonts w:hint="eastAsia" w:ascii="宋体" w:hAnsi="宋体" w:eastAsia="宋体" w:cs="宋体"/>
          <w:b/>
          <w:bCs/>
          <w:color w:val="FF0000"/>
          <w:kern w:val="2"/>
          <w:sz w:val="21"/>
          <w:szCs w:val="24"/>
          <w:lang w:val="en-US" w:eastAsia="zh-CN" w:bidi="ar-SA"/>
        </w:rPr>
        <w:pict>
          <v:shape id="_x0000_i1028" o:spt="75" alt="微信图片_20220314111804" type="#_x0000_t75" style="height:327.95pt;width:246.05pt;" filled="f" o:preferrelative="t" stroked="f" coordsize="21600,21600">
            <v:path/>
            <v:fill on="f" focussize="0,0"/>
            <v:stroke on="f"/>
            <v:imagedata r:id="rId12" blacklevel="0f" o:title="微信图片_20220314111804"/>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9" o:spt="75" alt="微信图片_20220314111818" type="#_x0000_t75" style="height:311.05pt;width:414.6pt;" filled="f" o:preferrelative="t" stroked="f" coordsize="21600,21600">
            <v:path/>
            <v:fill on="f" focussize="0,0"/>
            <v:stroke on="f"/>
            <v:imagedata r:id="rId13" blacklevel="0f" o:title="微信图片_20220314111818"/>
            <o:lock v:ext="edit" aspectratio="t"/>
            <w10:wrap type="none"/>
            <w10:anchorlock/>
          </v:shape>
        </w:pict>
      </w: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0" o:spt="75" alt="微信图片_20220314111849" type="#_x0000_t75" style="height:311.05pt;width:414.6pt;" filled="f" o:preferrelative="t" stroked="f" coordsize="21600,21600">
            <v:path/>
            <v:fill on="f" focussize="0,0"/>
            <v:stroke on="f"/>
            <v:imagedata r:id="rId14" blacklevel="0f" o:title="微信图片_20220314111849"/>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微信图片_20220314112210" type="#_x0000_t75" style="height:311.05pt;width:414.6pt;" filled="f" o:preferrelative="t" stroked="f" coordsize="21600,21600">
            <v:path/>
            <v:fill on="f" focussize="0,0"/>
            <v:stroke on="f"/>
            <v:imagedata r:id="rId15" blacklevel="0f" o:title="微信图片_20220314112210"/>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CCI20220314" type="#_x0000_t75" style="height:290.8pt;width:414.9pt;" filled="f" o:preferrelative="t" stroked="f" coordsize="21600,21600">
            <v:path/>
            <v:fill on="f" focussize="0,0"/>
            <v:stroke on="f"/>
            <v:imagedata r:id="rId16" blacklevel="0f" o:title="CCI2022031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20314_0002" type="#_x0000_t75" style="height:363.7pt;width:254.85pt;" filled="f" o:preferrelative="t" stroked="f" coordsize="21600,21600">
            <v:path/>
            <v:fill on="f" focussize="0,0"/>
            <v:stroke on="f"/>
            <v:imagedata r:id="rId17" blacklevel="0f" o:title="CCI20220314_0002"/>
            <o:lock v:ext="edit" aspectratio="t"/>
            <w10:wrap type="none"/>
            <w10:anchorlock/>
          </v:shape>
        </w:pict>
      </w: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微信图片_20220314111936" type="#_x0000_t75" style="height:311.05pt;width:414.6pt;" filled="f" o:preferrelative="t" stroked="f" coordsize="21600,21600">
            <v:path/>
            <v:fill on="f" focussize="0,0"/>
            <v:stroke on="f"/>
            <v:imagedata r:id="rId18" blacklevel="0f" o:title="微信图片_20220314111936"/>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微信图片_20220314112205" type="#_x0000_t75" style="height:552.8pt;width:414.75pt;" filled="f" o:preferrelative="t" stroked="f" coordsize="21600,21600">
            <v:path/>
            <v:fill on="f" focussize="0,0"/>
            <v:stroke on="f"/>
            <v:imagedata r:id="rId19" blacklevel="0f" o:title="微信图片_20220314112205"/>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20723DF"/>
    <w:rsid w:val="14993FD4"/>
    <w:rsid w:val="191314BB"/>
    <w:rsid w:val="1A97169B"/>
    <w:rsid w:val="1C0B19A5"/>
    <w:rsid w:val="1C7A4D92"/>
    <w:rsid w:val="212305D5"/>
    <w:rsid w:val="260B66C6"/>
    <w:rsid w:val="28F26309"/>
    <w:rsid w:val="2AB860A2"/>
    <w:rsid w:val="2D925C1F"/>
    <w:rsid w:val="2ECD6323"/>
    <w:rsid w:val="32F12B2E"/>
    <w:rsid w:val="37F379C4"/>
    <w:rsid w:val="390C3EC5"/>
    <w:rsid w:val="3C3F05E3"/>
    <w:rsid w:val="3D3454DD"/>
    <w:rsid w:val="3E582848"/>
    <w:rsid w:val="3EF7437A"/>
    <w:rsid w:val="3F261466"/>
    <w:rsid w:val="3F4F7A75"/>
    <w:rsid w:val="415C285A"/>
    <w:rsid w:val="447360E7"/>
    <w:rsid w:val="453B66AF"/>
    <w:rsid w:val="463B15B6"/>
    <w:rsid w:val="478A69D8"/>
    <w:rsid w:val="4AC8734C"/>
    <w:rsid w:val="4B644735"/>
    <w:rsid w:val="508029B3"/>
    <w:rsid w:val="518A5533"/>
    <w:rsid w:val="5A235B17"/>
    <w:rsid w:val="5B636B06"/>
    <w:rsid w:val="5DD0590D"/>
    <w:rsid w:val="60826305"/>
    <w:rsid w:val="6095492D"/>
    <w:rsid w:val="60FC5A03"/>
    <w:rsid w:val="62CA2C3F"/>
    <w:rsid w:val="6C444451"/>
    <w:rsid w:val="6EB702AA"/>
    <w:rsid w:val="6F6D30E2"/>
    <w:rsid w:val="713D3041"/>
    <w:rsid w:val="71E239D8"/>
    <w:rsid w:val="728E77A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2022-03-28T01:35:39Z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