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IMG_20220411_111123" type="#_x0000_t75" style="height:254.65pt;width:339.5pt;" filled="f" o:preferrelative="t" stroked="f" coordsize="21600,21600">
            <v:path/>
            <v:fill on="f" focussize="0,0"/>
            <v:stroke on="f"/>
            <v:imagedata r:id="rId10" blacklevel="0f" o:title="IMG_20220411_111123"/>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6" o:spt="75" alt="IMG_20220411_111142" type="#_x0000_t75" style="height:253.5pt;width:338pt;" filled="f" o:preferrelative="t" stroked="f" coordsize="21600,21600">
            <v:path/>
            <v:fill on="f" focussize="0,0"/>
            <v:stroke on="f"/>
            <v:imagedata r:id="rId11" blacklevel="0f" o:title="IMG_20220411_111142"/>
            <o:lock v:ext="edit" aspectratio="t"/>
            <w10:wrap type="none"/>
            <w10:anchorlock/>
          </v:shape>
        </w:pict>
      </w:r>
    </w:p>
    <w:p>
      <w:pPr>
        <w:rPr>
          <w:rFonts w:hint="eastAsia" w:eastAsia="宋体"/>
          <w:b/>
          <w:bCs/>
          <w:color w:val="FF0000"/>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eastAsia="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7" o:spt="75" alt="IMG_20220411_111210" type="#_x0000_t75" style="height:311pt;width:414.65pt;" filled="f" o:preferrelative="t" stroked="f" coordsize="21600,21600">
            <v:path/>
            <v:fill on="f" focussize="0,0"/>
            <v:stroke on="f"/>
            <v:imagedata r:id="rId12" blacklevel="0f" o:title="IMG_20220411_111210"/>
            <o:lock v:ext="edit" aspectratio="t"/>
            <w10:wrap type="none"/>
            <w10:anchorlock/>
          </v:shape>
        </w:pict>
      </w:r>
      <w:r>
        <w:rPr>
          <w:rFonts w:hint="eastAsia" w:ascii="宋体" w:hAnsi="宋体" w:eastAsia="宋体" w:cs="宋体"/>
          <w:b/>
          <w:bCs/>
          <w:color w:val="FF0000"/>
          <w:kern w:val="2"/>
          <w:sz w:val="21"/>
          <w:szCs w:val="24"/>
          <w:lang w:val="en-US" w:eastAsia="zh-CN" w:bidi="ar-SA"/>
        </w:rPr>
        <w:pict>
          <v:shape id="_x0000_i1028" o:spt="75" alt="IMG_20220411_111217" type="#_x0000_t75" style="height:311pt;width:414.65pt;" filled="f" o:preferrelative="t" stroked="f" coordsize="21600,21600">
            <v:path/>
            <v:fill on="f" focussize="0,0"/>
            <v:stroke on="f"/>
            <v:imagedata r:id="rId13" blacklevel="0f" o:title="IMG_20220411_111217"/>
            <o:lock v:ext="edit" aspectratio="t"/>
            <w10:wrap type="none"/>
            <w10:anchorlock/>
          </v:shape>
        </w:pict>
      </w: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9" o:spt="75" alt="IMG_20220411_111233(1)" type="#_x0000_t75" style="height:311pt;width:414.65pt;" filled="f" o:preferrelative="t" stroked="f" coordsize="21600,21600">
            <v:path/>
            <v:fill on="f" focussize="0,0"/>
            <v:stroke on="f"/>
            <v:imagedata r:id="rId14" blacklevel="0f" o:title="IMG_20220411_111233(1)"/>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0" o:spt="75" alt="IMG_20220411_111307" type="#_x0000_t75" style="height:311pt;width:414.65pt;" filled="f" o:preferrelative="t" stroked="f" coordsize="21600,21600">
            <v:path/>
            <v:fill on="f" focussize="0,0"/>
            <v:stroke on="f"/>
            <v:imagedata r:id="rId15" blacklevel="0f" o:title="IMG_20220411_111307"/>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1" o:spt="75" alt="IMG_20220411_111615" type="#_x0000_t75" style="height:311pt;width:414.65pt;" filled="f" o:preferrelative="t" stroked="f" coordsize="21600,21600">
            <v:path/>
            <v:fill on="f" focussize="0,0"/>
            <v:stroke on="f"/>
            <v:imagedata r:id="rId16" blacklevel="0f" o:title="IMG_20220411_111615"/>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2" o:spt="75" alt="CCI20220411" type="#_x0000_t75" style="height:290.8pt;width:414.9pt;" filled="f" o:preferrelative="t" stroked="f" coordsize="21600,21600">
            <v:path/>
            <v:fill on="f" focussize="0,0"/>
            <v:stroke on="f"/>
            <v:imagedata r:id="rId17" blacklevel="0f" o:title="CCI20220411"/>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3" o:spt="75" alt="CCI20220411_0001" type="#_x0000_t75" style="height:592.3pt;width:415.1pt;" filled="f" o:preferrelative="t" stroked="f" coordsize="21600,21600">
            <v:path/>
            <v:fill on="f" focussize="0,0"/>
            <v:stroke on="f"/>
            <v:imagedata r:id="rId18" blacklevel="0f" o:title="CCI20220411_0001"/>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4" o:spt="75" alt="IMG_20220411_112406_Burst01" type="#_x0000_t75" style="height:552.9pt;width:414.65pt;" filled="f" o:preferrelative="t" stroked="f" coordsize="21600,21600">
            <v:path/>
            <v:fill on="f" focussize="0,0"/>
            <v:stroke on="f"/>
            <v:imagedata r:id="rId19" blacklevel="0f" o:title="IMG_20220411_112406_Burst01"/>
            <o:lock v:ext="edit" aspectratio="t"/>
            <w10:wrap type="none"/>
            <w10:anchorlock/>
          </v:shape>
        </w:pict>
      </w:r>
      <w:r>
        <w:rPr>
          <w:rFonts w:hint="eastAsia" w:ascii="Calibri" w:hAnsi="Calibri" w:eastAsia="宋体" w:cs="Times New Roman"/>
          <w:kern w:val="2"/>
          <w:sz w:val="21"/>
          <w:szCs w:val="24"/>
          <w:lang w:val="en-US" w:eastAsia="zh-CN" w:bidi="ar-SA"/>
        </w:rPr>
        <w:pict>
          <v:shape id="_x0000_i1035" o:spt="75" alt="IMG_20220411_112410" type="#_x0000_t75" style="height:311pt;width:414.65pt;" filled="f" o:preferrelative="t" stroked="f" coordsize="21600,21600">
            <v:path/>
            <v:fill on="f" focussize="0,0"/>
            <v:stroke on="f"/>
            <v:imagedata r:id="rId20" blacklevel="0f" o:title="IMG_20220411_112410"/>
            <o:lock v:ext="edit" aspectratio="t"/>
            <w10:wrap type="none"/>
            <w10:anchorlock/>
          </v:shape>
        </w:pict>
      </w:r>
      <w:r>
        <w:rPr>
          <w:rFonts w:hint="eastAsia" w:ascii="Calibri" w:hAnsi="Calibri" w:eastAsia="宋体" w:cs="Times New Roman"/>
          <w:kern w:val="2"/>
          <w:sz w:val="21"/>
          <w:szCs w:val="24"/>
          <w:lang w:val="en-US" w:eastAsia="zh-CN" w:bidi="ar-SA"/>
        </w:rPr>
        <w:pict>
          <v:shape id="_x0000_i1036" o:spt="75" alt="IMG_20220411_112433" type="#_x0000_t75" style="height:311pt;width:414.65pt;" filled="f" o:preferrelative="t" stroked="f" coordsize="21600,21600">
            <v:path/>
            <v:fill on="f" focussize="0,0"/>
            <v:stroke on="f"/>
            <v:imagedata r:id="rId21" blacklevel="0f" o:title="IMG_20220411_112433"/>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9F92195"/>
    <w:rsid w:val="0C4D76FA"/>
    <w:rsid w:val="0E2F2A25"/>
    <w:rsid w:val="0F775C02"/>
    <w:rsid w:val="11DE0D55"/>
    <w:rsid w:val="120723DF"/>
    <w:rsid w:val="14993FD4"/>
    <w:rsid w:val="14CF2759"/>
    <w:rsid w:val="191314BB"/>
    <w:rsid w:val="1A97169B"/>
    <w:rsid w:val="1C0B19A5"/>
    <w:rsid w:val="1C7A4D92"/>
    <w:rsid w:val="212305D5"/>
    <w:rsid w:val="260B66C6"/>
    <w:rsid w:val="28F26309"/>
    <w:rsid w:val="2AB860A2"/>
    <w:rsid w:val="2D925C1F"/>
    <w:rsid w:val="2ECD6323"/>
    <w:rsid w:val="307172FC"/>
    <w:rsid w:val="32F12B2E"/>
    <w:rsid w:val="37F379C4"/>
    <w:rsid w:val="390C3EC5"/>
    <w:rsid w:val="3C3F05E3"/>
    <w:rsid w:val="3D3454DD"/>
    <w:rsid w:val="3E582848"/>
    <w:rsid w:val="3EF7437A"/>
    <w:rsid w:val="3F261466"/>
    <w:rsid w:val="415C285A"/>
    <w:rsid w:val="447360E7"/>
    <w:rsid w:val="453B66AF"/>
    <w:rsid w:val="463B15B6"/>
    <w:rsid w:val="478A69D8"/>
    <w:rsid w:val="4AC8734C"/>
    <w:rsid w:val="4B644735"/>
    <w:rsid w:val="508029B3"/>
    <w:rsid w:val="518A5533"/>
    <w:rsid w:val="5A235B17"/>
    <w:rsid w:val="5B636B06"/>
    <w:rsid w:val="5DD0590D"/>
    <w:rsid w:val="60826305"/>
    <w:rsid w:val="6095492D"/>
    <w:rsid w:val="60FC5A03"/>
    <w:rsid w:val="62CA2C3F"/>
    <w:rsid w:val="6C444451"/>
    <w:rsid w:val="6EB702AA"/>
    <w:rsid w:val="6F6D30E2"/>
    <w:rsid w:val="713D3041"/>
    <w:rsid w:val="71E239D8"/>
    <w:rsid w:val="728E77AA"/>
    <w:rsid w:val="72EC24D6"/>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2022-04-28T06:31:26Z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