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916045"/>
            <wp:effectExtent l="0" t="0" r="13970" b="8255"/>
            <wp:docPr id="9" name="图片 9" descr="08c8cdb9efcc04f0aebec90a7041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8c8cdb9efcc04f0aebec90a70418b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4785" cy="3655695"/>
            <wp:effectExtent l="0" t="0" r="12065" b="1905"/>
            <wp:docPr id="10" name="图片 10" descr="95e8d058ead4bbb6a68e2cecf1e7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e8d058ead4bbb6a68e2cecf1e7cd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943350"/>
            <wp:effectExtent l="0" t="0" r="13970" b="0"/>
            <wp:docPr id="11" name="图片 11" descr="a8ea0eed5344656b7222b4eb0c48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8ea0eed5344656b7222b4eb0c484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67760"/>
            <wp:effectExtent l="0" t="0" r="13970" b="8890"/>
            <wp:docPr id="12" name="图片 12" descr="7e148f043259d9b140d171e87e28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e148f043259d9b140d171e87e287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648075"/>
            <wp:effectExtent l="0" t="0" r="13970" b="9525"/>
            <wp:docPr id="13" name="图片 13" descr="9bd98b393f62d11cc24792e4b64a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bd98b393f62d11cc24792e4b64a7b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543300"/>
            <wp:effectExtent l="0" t="0" r="13970" b="0"/>
            <wp:docPr id="14" name="图片 14" descr="185e05bfa368865a1ede2ed9509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85e05bfa368865a1ede2ed9509018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cd039486617c10a0bda27fa19af5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d039486617c10a0bda27fa19af571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081f6ba8e00a685d856ce1e33bf5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81f6ba8e00a685d856ce1e33bf50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0821B8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2022-05-19T01:13:06Z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