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147b95cd29f4a880f39e9534c938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7b95cd29f4a880f39e9534c9380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9d36a4132f787edb50d29c5134b8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d36a4132f787edb50d29c5134b87b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4354ce2f36e50371a858666445b9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354ce2f36e50371a858666445b9b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9" name="图片 9" descr="207acb3f03751c865d45410d4c870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7acb3f03751c865d45410d4c870ec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0" name="图片 10" descr="e0269a6dd5c80bcd2974e8d46656d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0269a6dd5c80bcd2974e8d46656df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r>
        <w:tab/>
      </w:r>
      <w:r>
        <w:rPr>
          <w:rFonts w:hint="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1" name="图片 11" descr="5e1114f1955c481f96d341bd17852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e1114f1955c481f96d341bd178521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2" name="图片 12" descr="2f67d68f417cd7f9158a6cc29fa9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f67d68f417cd7f9158a6cc29fa9e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3" name="图片 13" descr="6099cd26b4f1b537cad8693d8e44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099cd26b4f1b537cad8693d8e4467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AC3723B"/>
    <w:rsid w:val="0C4D76FA"/>
    <w:rsid w:val="0C920CC0"/>
    <w:rsid w:val="0E072E2A"/>
    <w:rsid w:val="17595C93"/>
    <w:rsid w:val="1ABE278C"/>
    <w:rsid w:val="1BDC01B1"/>
    <w:rsid w:val="1E1E6F63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3EB1750B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EE65BCC"/>
    <w:rsid w:val="5F4F11C8"/>
    <w:rsid w:val="62CA2C3F"/>
    <w:rsid w:val="66A90CA0"/>
    <w:rsid w:val="674D43FB"/>
    <w:rsid w:val="67532B46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2022-06-16T02:27:51Z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