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686175"/>
            <wp:effectExtent l="0" t="0" r="13970" b="9525"/>
            <wp:docPr id="1" name="图片 1" descr="df14c046689fc1e5afd0d8463910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14c046689fc1e5afd0d84639104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618230"/>
            <wp:effectExtent l="0" t="0" r="13970" b="1270"/>
            <wp:docPr id="2" name="图片 2" descr="33e6c57f3599ad8417d545df96fc2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e6c57f3599ad8417d545df96fc2b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038600"/>
            <wp:effectExtent l="0" t="0" r="13970" b="0"/>
            <wp:docPr id="3" name="图片 3" descr="2f19e4651a20406dc8cb482b1301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19e4651a20406dc8cb482b130117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486785"/>
            <wp:effectExtent l="0" t="0" r="13970" b="18415"/>
            <wp:docPr id="4" name="图片 4" descr="48762e3002e5a2a5de8fbacf7b8a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762e3002e5a2a5de8fbacf7b8a98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48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a5efe5a65cd4dc6c85a7e287b584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5efe5a65cd4dc6c85a7e287b58405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298190"/>
            <wp:effectExtent l="0" t="0" r="13970" b="16510"/>
            <wp:docPr id="6" name="图片 6" descr="7c663902b72ae0aef58482cebec6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c663902b72ae0aef58482cebec60e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7" name="图片 7" descr="baca5ec165c22b2ecf0979e37f9a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aca5ec165c22b2ecf0979e37f9a17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8" name="图片 8" descr="f0c0862f46f92b781866aa29a211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0c0862f46f92b781866aa29a211a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7595C93"/>
    <w:rsid w:val="1ABE278C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408945C4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6E80CB8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2183E79"/>
    <w:rsid w:val="7354767F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6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2022-06-23T03:58:04Z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