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2880" cy="3859530"/>
            <wp:effectExtent l="0" t="0" r="13970" b="7620"/>
            <wp:docPr id="9" name="图片 9" descr="634d656c6f7ecc4defa8b08e76e64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34d656c6f7ecc4defa8b08e76e64d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85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4785" cy="3512820"/>
            <wp:effectExtent l="0" t="0" r="12065" b="11430"/>
            <wp:docPr id="10" name="图片 10" descr="9f0c639941e583c57ae1ec527f6c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f0c639941e583c57ae1ec527f6c8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4095750"/>
            <wp:effectExtent l="0" t="0" r="13970" b="0"/>
            <wp:docPr id="11" name="图片 11" descr="8c90ad71d2aa997fd7d376898c178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8c90ad71d2aa997fd7d376898c178b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</w:p>
    <w:p>
      <w:pPr>
        <w:rPr>
          <w:color w:val="FF0000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3294380"/>
            <wp:effectExtent l="0" t="0" r="13970" b="1270"/>
            <wp:docPr id="12" name="图片 12" descr="4c94c656d69bd1e42634a1a1e914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c94c656d69bd1e42634a1a1e91421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3" name="图片 13" descr="13c0ac2776d798b2064f8c9b6fea6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3c0ac2776d798b2064f8c9b6fea6a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3458845"/>
            <wp:effectExtent l="0" t="0" r="13970" b="8255"/>
            <wp:docPr id="14" name="图片 14" descr="3131fd1717af036ddd4dc9beaaa1b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3131fd1717af036ddd4dc9beaaa1b8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5" name="图片 15" descr="cd4822b9bf7b79b585f6a093d902b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d4822b9bf7b79b585f6a093d902b4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6" name="图片 16" descr="31c3ef297672b11d4aea34217e4b9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31c3ef297672b11d4aea34217e4b9e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8478AE"/>
    <w:rsid w:val="03C32AAE"/>
    <w:rsid w:val="0C4D76FA"/>
    <w:rsid w:val="0C920CC0"/>
    <w:rsid w:val="0E072E2A"/>
    <w:rsid w:val="17595C93"/>
    <w:rsid w:val="1ABE278C"/>
    <w:rsid w:val="1E751F6C"/>
    <w:rsid w:val="1FC40E1B"/>
    <w:rsid w:val="20046AF1"/>
    <w:rsid w:val="20AA109B"/>
    <w:rsid w:val="26D53129"/>
    <w:rsid w:val="27BA2E77"/>
    <w:rsid w:val="2EA809D2"/>
    <w:rsid w:val="2F746539"/>
    <w:rsid w:val="35425597"/>
    <w:rsid w:val="35E80A2B"/>
    <w:rsid w:val="3B7320A2"/>
    <w:rsid w:val="3E582848"/>
    <w:rsid w:val="3FA86BD7"/>
    <w:rsid w:val="43AE3E96"/>
    <w:rsid w:val="459E6EC9"/>
    <w:rsid w:val="46B368AD"/>
    <w:rsid w:val="478A69D8"/>
    <w:rsid w:val="49680E1D"/>
    <w:rsid w:val="4F1B3799"/>
    <w:rsid w:val="510A41EE"/>
    <w:rsid w:val="518A5533"/>
    <w:rsid w:val="53C512F4"/>
    <w:rsid w:val="56E80CB8"/>
    <w:rsid w:val="5AEF4DD5"/>
    <w:rsid w:val="5F4F11C8"/>
    <w:rsid w:val="62CA2C3F"/>
    <w:rsid w:val="66A90CA0"/>
    <w:rsid w:val="674D43FB"/>
    <w:rsid w:val="67532B46"/>
    <w:rsid w:val="688C5C55"/>
    <w:rsid w:val="6EA11EEC"/>
    <w:rsid w:val="6EB702AA"/>
    <w:rsid w:val="70C8539C"/>
    <w:rsid w:val="72183E79"/>
    <w:rsid w:val="7354767F"/>
    <w:rsid w:val="765330E1"/>
    <w:rsid w:val="77ED53B6"/>
    <w:rsid w:val="787A6297"/>
    <w:rsid w:val="796165BE"/>
    <w:rsid w:val="79CF43CA"/>
    <w:rsid w:val="7A6725B0"/>
    <w:rsid w:val="7BF75F2E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2022-07-15T03:28:49Z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