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9" name="图片 9" descr="9d2e98dce265e815b0ee81af0ddf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d2e98dce265e815b0ee81af0ddfba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0" name="图片 10" descr="bb158036e5726666c5387a5f9dff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158036e5726666c5387a5f9dffc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1" name="图片 11" descr="0fb8b88b15a5a8ce3fdfa4f6473f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fb8b88b15a5a8ce3fdfa4f6473fa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2" name="图片 12" descr="f17214200f9a2a4044bd76115a1f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17214200f9a2a4044bd76115a1f48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53bd6765d27268aa579962df7cac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3bd6765d27268aa579962df7cac69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</w:p>
    <w:p>
      <w:pPr>
        <w:pStyle w:val="3"/>
        <w:bidi w:val="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2880" cy="7019290"/>
            <wp:effectExtent l="0" t="0" r="13970" b="10160"/>
            <wp:docPr id="14" name="图片 14" descr="186f8cc060c392e3a8b8b92bf949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86f8cc060c392e3a8b8b92bf9499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247b13b9b436b86d0e7d111322a2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47b13b9b436b86d0e7d111322a25b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7" name="图片 17" descr="d9d0a7aa952828527fb110fb346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d0a7aa952828527fb110fb34672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7595C93"/>
    <w:rsid w:val="19406DA5"/>
    <w:rsid w:val="1ABE278C"/>
    <w:rsid w:val="1BDC01B1"/>
    <w:rsid w:val="1E1E6F63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98A4955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2022-07-15T03:17:37Z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