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2663825" cy="3564890"/>
            <wp:effectExtent l="0" t="0" r="3175" b="16510"/>
            <wp:docPr id="1" name="图片 1" descr="e7a0ee9cbc34722be06f9beed12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a0ee9cbc34722be06f9beed122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2" name="图片 2" descr="13d4da1b00ae2e473d8bc7e0159e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d4da1b00ae2e473d8bc7e0159ed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4d8760ce8c322e8fbd3cc54e1fa0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8760ce8c322e8fbd3cc54e1fa086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color w:val="FF0000"/>
        </w:rPr>
        <w:t>5</w:t>
      </w:r>
      <w:r>
        <w:rPr>
          <w:rFonts w:hint="eastAsia"/>
          <w:color w:val="FF0000"/>
          <w:lang w:val="en-US" w:eastAsia="zh-CN"/>
        </w:rPr>
        <w:t>监督部门</w:t>
      </w:r>
      <w:r>
        <w:rPr>
          <w:rFonts w:hint="eastAsia"/>
          <w:color w:val="FF0000"/>
        </w:rPr>
        <w:t>签名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700020" cy="3599815"/>
            <wp:effectExtent l="0" t="0" r="5080" b="635"/>
            <wp:docPr id="5" name="图片 5" descr="2b253c111c571bc35b26425ccf23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253c111c571bc35b26425ccf23d8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83355" cy="8851265"/>
            <wp:effectExtent l="0" t="0" r="17145" b="6985"/>
            <wp:docPr id="8" name="图片 8" descr="049d02c2f2746ca31abb98fab58e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49d02c2f2746ca31abb98fab58e1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619885" cy="3599815"/>
            <wp:effectExtent l="0" t="0" r="18415" b="635"/>
            <wp:docPr id="7" name="图片 7" descr="7c0406e2a2d2167e4cb865362204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0406e2a2d2167e4cb865362204e5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700020" cy="3599815"/>
            <wp:effectExtent l="0" t="0" r="5080" b="635"/>
            <wp:docPr id="6" name="图片 6" descr="f672941edaf96a6d31e58e8a9663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72941edaf96a6d31e58e8a966305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GJlZmU0YTdmMmIwODM3NWUxN2Y5ZTk2ODRiZTkifQ=="/>
  </w:docVars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7595C93"/>
    <w:rsid w:val="1ABE278C"/>
    <w:rsid w:val="1BDC01B1"/>
    <w:rsid w:val="1E1E6F63"/>
    <w:rsid w:val="1E751F6C"/>
    <w:rsid w:val="1FC40E1B"/>
    <w:rsid w:val="20046AF1"/>
    <w:rsid w:val="20AA109B"/>
    <w:rsid w:val="26D53129"/>
    <w:rsid w:val="27BA2E77"/>
    <w:rsid w:val="296855CF"/>
    <w:rsid w:val="2EA809D2"/>
    <w:rsid w:val="2F746539"/>
    <w:rsid w:val="35425597"/>
    <w:rsid w:val="359869C5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61</Words>
  <Characters>61</Characters>
  <Lines>0</Lines>
  <Paragraphs>0</Paragraphs>
  <TotalTime>1</TotalTime>
  <ScaleCrop>false</ScaleCrop>
  <LinksUpToDate>false</LinksUpToDate>
  <CharactersWithSpaces>108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2022-07-15T03:17:55Z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