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2700020" cy="3599815"/>
            <wp:effectExtent l="0" t="0" r="5080" b="635"/>
            <wp:docPr id="1" name="图片 1" descr="2ccd503202076016c79c97989128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cd503202076016c79c9798912880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2700020" cy="3599815"/>
            <wp:effectExtent l="0" t="0" r="5080" b="635"/>
            <wp:docPr id="2" name="图片 2" descr="691af84b84b7b4945cc831c8d35f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1af84b84b7b4945cc831c8d35f4a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2700020" cy="3599815"/>
            <wp:effectExtent l="0" t="0" r="5080" b="635"/>
            <wp:docPr id="6" name="图片 6" descr="b2c9157b5b28734d1de85eae43d19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2c9157b5b28734d1de85eae43d19c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   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2700020" cy="3599815"/>
            <wp:effectExtent l="0" t="0" r="5080" b="635"/>
            <wp:docPr id="7" name="图片 7" descr="d64db5dcf03b2b2a311c39e7b9c6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64db5dcf03b2b2a311c39e7b9c669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2700020" cy="3599815"/>
            <wp:effectExtent l="0" t="0" r="5080" b="635"/>
            <wp:docPr id="3" name="图片 3" descr="a23a83887eb3d794e98deabe96cb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3a83887eb3d794e98deabe96cb69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700020" cy="3599815"/>
            <wp:effectExtent l="0" t="0" r="5080" b="635"/>
            <wp:docPr id="4" name="图片 4" descr="f5b3d0873097b0fce95c675607e72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5b3d0873097b0fce95c675607e72e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700020" cy="3599815"/>
            <wp:effectExtent l="0" t="0" r="5080" b="635"/>
            <wp:docPr id="5" name="图片 5" descr="f3d1fd5ab7f8daf6a42830a2b3d7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3d1fd5ab7f8daf6a42830a2b3d7ba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 w:eastAsia="宋体"/>
          <w:lang w:eastAsia="zh-CN"/>
        </w:rPr>
      </w:pPr>
      <w: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ZDc1ZmM4NDA4ZTkyZWRkMzUyMzc4OWM1NGM1MDMifQ=="/>
  </w:docVars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65968E9"/>
    <w:rsid w:val="0AC3723B"/>
    <w:rsid w:val="0C4D76FA"/>
    <w:rsid w:val="0C920CC0"/>
    <w:rsid w:val="0E072E2A"/>
    <w:rsid w:val="0F477E12"/>
    <w:rsid w:val="13451F9D"/>
    <w:rsid w:val="17595C93"/>
    <w:rsid w:val="1ABE278C"/>
    <w:rsid w:val="1BDC01B1"/>
    <w:rsid w:val="1E1E6F63"/>
    <w:rsid w:val="1E751F6C"/>
    <w:rsid w:val="1FC40E1B"/>
    <w:rsid w:val="20046AF1"/>
    <w:rsid w:val="20AA109B"/>
    <w:rsid w:val="21F958ED"/>
    <w:rsid w:val="26D53129"/>
    <w:rsid w:val="27BA2E77"/>
    <w:rsid w:val="2EA809D2"/>
    <w:rsid w:val="2F746539"/>
    <w:rsid w:val="35425597"/>
    <w:rsid w:val="35E80A2B"/>
    <w:rsid w:val="398A4955"/>
    <w:rsid w:val="3B7320A2"/>
    <w:rsid w:val="3E582848"/>
    <w:rsid w:val="3EB1750B"/>
    <w:rsid w:val="43AE3E96"/>
    <w:rsid w:val="459E6EC9"/>
    <w:rsid w:val="46B368AD"/>
    <w:rsid w:val="478A69D8"/>
    <w:rsid w:val="49680E1D"/>
    <w:rsid w:val="4F1B3799"/>
    <w:rsid w:val="510A41EE"/>
    <w:rsid w:val="518A5533"/>
    <w:rsid w:val="524B4424"/>
    <w:rsid w:val="53C512F4"/>
    <w:rsid w:val="54337221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61</Words>
  <Characters>61</Characters>
  <Lines>0</Lines>
  <Paragraphs>0</Paragraphs>
  <TotalTime>2</TotalTime>
  <ScaleCrop>false</ScaleCrop>
  <LinksUpToDate>false</LinksUpToDate>
  <CharactersWithSpaces>108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2022-07-25T08:14:07Z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