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944620"/>
            <wp:effectExtent l="0" t="0" r="13970" b="17780"/>
            <wp:docPr id="1" name="图片 1" descr="2121d3bfaf8fda26fe5a8a2a647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21d3bfaf8fda26fe5a8a2a64721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4785" cy="3636645"/>
            <wp:effectExtent l="0" t="0" r="12065" b="1905"/>
            <wp:docPr id="2" name="图片 2" descr="8c14bfe6b96c47a92c144a8498b8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14bfe6b96c47a92c144a8498b89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799840"/>
            <wp:effectExtent l="0" t="0" r="13970" b="10160"/>
            <wp:docPr id="3" name="图片 3" descr="60df1740db3b1781a972f84b1a84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df1740db3b1781a972f84b1a8459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664585"/>
            <wp:effectExtent l="0" t="0" r="8255" b="12065"/>
            <wp:docPr id="4" name="图片 4" descr="66a4216588105632d18217345436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a4216588105632d1821734543698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bdda2c470dbb08f19956b5b559b1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dda2c470dbb08f19956b5b559b1a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430270"/>
            <wp:effectExtent l="0" t="0" r="13970" b="17780"/>
            <wp:docPr id="6" name="图片 6" descr="19d9dafdaa22ad1d47dfaf232a57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d9dafdaa22ad1d47dfaf232a57ec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7" name="图片 7" descr="a7aaf1e5c850d5130ce7b1ccd1c0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7aaf1e5c850d5130ce7b1ccd1c07e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f23f7e3f462534c8e9f7b9b59097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23f7e3f462534c8e9f7b9b590972dc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7595C93"/>
    <w:rsid w:val="18FA6C0B"/>
    <w:rsid w:val="1ABE278C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43AE3E96"/>
    <w:rsid w:val="459E6EC9"/>
    <w:rsid w:val="46B368AD"/>
    <w:rsid w:val="478A69D8"/>
    <w:rsid w:val="493A3715"/>
    <w:rsid w:val="49680E1D"/>
    <w:rsid w:val="4F1B3799"/>
    <w:rsid w:val="510A41EE"/>
    <w:rsid w:val="518A5533"/>
    <w:rsid w:val="53C512F4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2183E79"/>
    <w:rsid w:val="7354767F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2022-07-25T08:19:42Z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