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933190"/>
            <wp:effectExtent l="0" t="0" r="13970" b="10160"/>
            <wp:docPr id="9" name="图片 9" descr="bc7a3f87fdd23044be9b2f691dd6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c7a3f87fdd23044be9b2f691dd60d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3455035"/>
            <wp:effectExtent l="0" t="0" r="10160" b="12065"/>
            <wp:docPr id="10" name="图片 10" descr="f4754f34e2f98186b94e902fc0e3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4754f34e2f98186b94e902fc0e37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914775"/>
            <wp:effectExtent l="0" t="0" r="13970" b="9525"/>
            <wp:docPr id="11" name="图片 11" descr="cbf31241627d92fb926d07ec1358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bf31241627d92fb926d07ec1358dc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590925"/>
            <wp:effectExtent l="0" t="0" r="13970" b="9525"/>
            <wp:docPr id="12" name="图片 12" descr="4f126aa3dfe8f1db6e53689b6180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f126aa3dfe8f1db6e53689b6180a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bdda2c470dbb08f19956b5b559b1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dda2c470dbb08f19956b5b559b1a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430270"/>
            <wp:effectExtent l="0" t="0" r="13970" b="17780"/>
            <wp:docPr id="6" name="图片 6" descr="19d9dafdaa22ad1d47dfaf232a57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d9dafdaa22ad1d47dfaf232a57ec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4" name="图片 14" descr="c7913709f919beff2125d75037444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7913709f919beff2125d750374441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3" name="图片 13" descr="a56d1b5d5c519f4fc1c3bb99376d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56d1b5d5c519f4fc1c3bb99376d18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68F6E84"/>
    <w:rsid w:val="17595C93"/>
    <w:rsid w:val="1ABE278C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43AE3E96"/>
    <w:rsid w:val="459E6EC9"/>
    <w:rsid w:val="46B368AD"/>
    <w:rsid w:val="478A69D8"/>
    <w:rsid w:val="493A3715"/>
    <w:rsid w:val="49680E1D"/>
    <w:rsid w:val="4F1B3799"/>
    <w:rsid w:val="510A41EE"/>
    <w:rsid w:val="518A5533"/>
    <w:rsid w:val="53C512F4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2183E79"/>
    <w:rsid w:val="7354767F"/>
    <w:rsid w:val="73A94F7D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2022-07-25T08:20:05Z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