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38c31311821760dbcde66edd4cd35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c31311821760dbcde66edd4cd354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07b0ce496cb57f8e0c841ef9517e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b0ce496cb57f8e0c841ef9517eac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销毁样品过程中</w:t>
      </w:r>
    </w:p>
    <w:p>
      <w:pPr>
        <w:numPr>
          <w:ilvl w:val="0"/>
          <w:numId w:val="0"/>
        </w:numPr>
        <w:jc w:val="left"/>
        <w:rPr>
          <w:rFonts w:hint="eastAsia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   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3" name="图片 3" descr="7838bd204730e34729dc3c2c1bdc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38bd204730e34729dc3c2c1bdcaf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4" name="图片 4" descr="0ce511fe004c3e79be5b7ad9aea18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ce511fe004c3e79be5b7ad9aea184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5" name="图片 5" descr="09ea3cac9570add9212bb66508bf4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ea3cac9570add9212bb66508bf4b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>
      <w:pPr>
        <w:rPr>
          <w:rFonts w:hint="eastAsia" w:eastAsia="宋体"/>
          <w:lang w:eastAsia="zh-CN"/>
        </w:rPr>
      </w:pPr>
    </w:p>
    <w:p>
      <w:pPr>
        <w:pStyle w:val="3"/>
        <w:bidi w:val="0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62880" cy="7019290"/>
            <wp:effectExtent l="0" t="0" r="13970" b="10160"/>
            <wp:docPr id="6" name="图片 6" descr="4ab1c38690620e9c668e60ebe586c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ab1c38690620e9c668e60ebe586cc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82845" cy="8858885"/>
            <wp:effectExtent l="0" t="0" r="8255" b="18415"/>
            <wp:docPr id="12" name="图片 12" descr="95faf2009ac1dd94f4ed838eae5ff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5faf2009ac1dd94f4ed838eae5ff0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73955" cy="8851900"/>
            <wp:effectExtent l="0" t="0" r="17145" b="6350"/>
            <wp:docPr id="13" name="图片 13" descr="84401b948ed9bc131e2e414542da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4401b948ed9bc131e2e414542da01c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37AB9"/>
    <w:multiLevelType w:val="singleLevel"/>
    <w:tmpl w:val="8ED37AB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AC3723B"/>
    <w:rsid w:val="0C4D76FA"/>
    <w:rsid w:val="0C920CC0"/>
    <w:rsid w:val="0E072E2A"/>
    <w:rsid w:val="0F477E12"/>
    <w:rsid w:val="13451F9D"/>
    <w:rsid w:val="17595C93"/>
    <w:rsid w:val="1A9D382C"/>
    <w:rsid w:val="1ABE278C"/>
    <w:rsid w:val="1BDC01B1"/>
    <w:rsid w:val="1E1E6F63"/>
    <w:rsid w:val="1E751F6C"/>
    <w:rsid w:val="1FC40E1B"/>
    <w:rsid w:val="20046AF1"/>
    <w:rsid w:val="20AA109B"/>
    <w:rsid w:val="22311432"/>
    <w:rsid w:val="26D53129"/>
    <w:rsid w:val="27BA2E77"/>
    <w:rsid w:val="2EA809D2"/>
    <w:rsid w:val="2F746539"/>
    <w:rsid w:val="35425597"/>
    <w:rsid w:val="35E80A2B"/>
    <w:rsid w:val="398A4955"/>
    <w:rsid w:val="3B7320A2"/>
    <w:rsid w:val="3E582848"/>
    <w:rsid w:val="3EB1750B"/>
    <w:rsid w:val="43AE3E96"/>
    <w:rsid w:val="459E6EC9"/>
    <w:rsid w:val="46B368AD"/>
    <w:rsid w:val="478A69D8"/>
    <w:rsid w:val="49680E1D"/>
    <w:rsid w:val="4F1B3799"/>
    <w:rsid w:val="510A41EE"/>
    <w:rsid w:val="518A5533"/>
    <w:rsid w:val="524B4424"/>
    <w:rsid w:val="53C512F4"/>
    <w:rsid w:val="54337221"/>
    <w:rsid w:val="5AEF4DD5"/>
    <w:rsid w:val="5F4F11C8"/>
    <w:rsid w:val="62CA2C3F"/>
    <w:rsid w:val="66A90CA0"/>
    <w:rsid w:val="674D43FB"/>
    <w:rsid w:val="67532B46"/>
    <w:rsid w:val="6EA11EEC"/>
    <w:rsid w:val="6EB702AA"/>
    <w:rsid w:val="70C8539C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2022-08-05T00:54:02Z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