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7" name="图片 7" descr="4f0dadccb143a35bad239290c44d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f0dadccb143a35bad239290c44dc8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8" name="图片 8" descr="cff570499e7db7b94166a8456e9b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ff570499e7db7b94166a8456e9b9c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color w:val="FF0000"/>
        </w:rPr>
      </w:pPr>
      <w:r>
        <w:rPr>
          <w:rFonts w:hint="eastAsia"/>
          <w:color w:val="FF0000"/>
        </w:rPr>
        <w:t>销毁样品过程中</w:t>
      </w:r>
    </w:p>
    <w:p>
      <w:pPr>
        <w:numPr>
          <w:ilvl w:val="0"/>
          <w:numId w:val="0"/>
        </w:numPr>
        <w:jc w:val="left"/>
        <w:rPr>
          <w:rFonts w:hint="eastAsia"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197860"/>
            <wp:effectExtent l="0" t="0" r="8255" b="2540"/>
            <wp:docPr id="9" name="图片 9" descr="1b82ccef560ee45d83539feeddca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b82ccef560ee45d83539feeddcad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8595" cy="3350260"/>
            <wp:effectExtent l="0" t="0" r="8255" b="2540"/>
            <wp:docPr id="10" name="图片 10" descr="59dcff4fac488ee8eb247875996c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9dcff4fac488ee8eb247875996c7f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1" name="图片 11" descr="141e1503d571d2426a5049970e0d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41e1503d571d2426a5049970e0d70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6" name="图片 16" descr="20a957c759df1833f9d2454951bf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0a957c759df1833f9d2454951bf97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bidi w:val="0"/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7" name="图片 17" descr="33417b383dfd05035ff20021ee710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33417b383dfd05035ff20021ee710b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8" name="图片 18" descr="104c0febe824502f662b1e46c349c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04c0febe824502f662b1e46c349ca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37AB9"/>
    <w:multiLevelType w:val="singleLevel"/>
    <w:tmpl w:val="8ED37AB9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3DF5798"/>
    <w:rsid w:val="0AC3723B"/>
    <w:rsid w:val="0C4D76FA"/>
    <w:rsid w:val="0C920CC0"/>
    <w:rsid w:val="0E072E2A"/>
    <w:rsid w:val="0F477E12"/>
    <w:rsid w:val="13451F9D"/>
    <w:rsid w:val="17595C93"/>
    <w:rsid w:val="1ABE278C"/>
    <w:rsid w:val="1BDC01B1"/>
    <w:rsid w:val="1E1E6F63"/>
    <w:rsid w:val="1E751F6C"/>
    <w:rsid w:val="1FC40E1B"/>
    <w:rsid w:val="20046AF1"/>
    <w:rsid w:val="20AA109B"/>
    <w:rsid w:val="22311432"/>
    <w:rsid w:val="26D53129"/>
    <w:rsid w:val="27BA2E77"/>
    <w:rsid w:val="2EA809D2"/>
    <w:rsid w:val="2F746539"/>
    <w:rsid w:val="32013FF6"/>
    <w:rsid w:val="35425597"/>
    <w:rsid w:val="35E80A2B"/>
    <w:rsid w:val="398A4955"/>
    <w:rsid w:val="3B7320A2"/>
    <w:rsid w:val="3E582848"/>
    <w:rsid w:val="3EB1750B"/>
    <w:rsid w:val="430E5302"/>
    <w:rsid w:val="43AE3E96"/>
    <w:rsid w:val="459E6EC9"/>
    <w:rsid w:val="46B368AD"/>
    <w:rsid w:val="478A69D8"/>
    <w:rsid w:val="49680E1D"/>
    <w:rsid w:val="4F1B3799"/>
    <w:rsid w:val="510A41EE"/>
    <w:rsid w:val="518A5533"/>
    <w:rsid w:val="524B4424"/>
    <w:rsid w:val="53C512F4"/>
    <w:rsid w:val="54337221"/>
    <w:rsid w:val="5AEF4DD5"/>
    <w:rsid w:val="5C2D5C4B"/>
    <w:rsid w:val="5F4F11C8"/>
    <w:rsid w:val="62CA2C3F"/>
    <w:rsid w:val="66A90CA0"/>
    <w:rsid w:val="674D43FB"/>
    <w:rsid w:val="67532B46"/>
    <w:rsid w:val="67961678"/>
    <w:rsid w:val="6EA11EEC"/>
    <w:rsid w:val="6EB702AA"/>
    <w:rsid w:val="70C8539C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20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2022-08-24T01:09:48Z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