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7" name="图片 7" descr="6d665d3597c9cca3669b59ba46ff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d665d3597c9cca3669b59ba46ff6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8" name="图片 8" descr="6d665d3597c9cca3669b59ba46ff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d665d3597c9cca3669b59ba46ff6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9" name="图片 9" descr="e12d9979840d6504532f0e17c903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12d9979840d6504532f0e17c9031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0" name="图片 10" descr="19add5a326747afc533194cdbf709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9add5a326747afc533194cdbf709b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1" name="图片 11" descr="5b4ecbbba9e0d2bd2cb851e5c6473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b4ecbbba9e0d2bd2cb851e5c6473a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4" name="图片 14" descr="fb8b34314de55758a9344da704e22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b8b34314de55758a9344da704e224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7" name="图片 17" descr="9cf4b3ab7e780bb293e35759d958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cf4b3ab7e780bb293e35759d958f3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6" name="图片 16" descr="ae4488e4b0886e95531703ba1518f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e4488e4b0886e95531703ba1518f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AC3723B"/>
    <w:rsid w:val="0C4D76FA"/>
    <w:rsid w:val="0C920CC0"/>
    <w:rsid w:val="0E072E2A"/>
    <w:rsid w:val="0F477E12"/>
    <w:rsid w:val="13451F9D"/>
    <w:rsid w:val="149369C4"/>
    <w:rsid w:val="17595C93"/>
    <w:rsid w:val="1ABE278C"/>
    <w:rsid w:val="1BDC01B1"/>
    <w:rsid w:val="1E1E6F63"/>
    <w:rsid w:val="1E751F6C"/>
    <w:rsid w:val="1FC40E1B"/>
    <w:rsid w:val="20046AF1"/>
    <w:rsid w:val="20AA109B"/>
    <w:rsid w:val="22311432"/>
    <w:rsid w:val="26D53129"/>
    <w:rsid w:val="27BA2E77"/>
    <w:rsid w:val="2D7F2003"/>
    <w:rsid w:val="2EA809D2"/>
    <w:rsid w:val="2F746539"/>
    <w:rsid w:val="35425597"/>
    <w:rsid w:val="35E80A2B"/>
    <w:rsid w:val="398A4955"/>
    <w:rsid w:val="3B7320A2"/>
    <w:rsid w:val="3E582848"/>
    <w:rsid w:val="3EB1750B"/>
    <w:rsid w:val="4101366E"/>
    <w:rsid w:val="436446F6"/>
    <w:rsid w:val="43AE3E96"/>
    <w:rsid w:val="459E6EC9"/>
    <w:rsid w:val="46B368AD"/>
    <w:rsid w:val="478A69D8"/>
    <w:rsid w:val="49680E1D"/>
    <w:rsid w:val="49BE2EB8"/>
    <w:rsid w:val="4F1B3799"/>
    <w:rsid w:val="510A41EE"/>
    <w:rsid w:val="518A5533"/>
    <w:rsid w:val="524B4424"/>
    <w:rsid w:val="53C512F4"/>
    <w:rsid w:val="54337221"/>
    <w:rsid w:val="5552578C"/>
    <w:rsid w:val="5AEF4DD5"/>
    <w:rsid w:val="5C8C5173"/>
    <w:rsid w:val="5F4F11C8"/>
    <w:rsid w:val="62CA2C3F"/>
    <w:rsid w:val="66846042"/>
    <w:rsid w:val="66A90CA0"/>
    <w:rsid w:val="674D43FB"/>
    <w:rsid w:val="67532B46"/>
    <w:rsid w:val="6EA11EEC"/>
    <w:rsid w:val="6EB702AA"/>
    <w:rsid w:val="70C8539C"/>
    <w:rsid w:val="765330E1"/>
    <w:rsid w:val="77ED53B6"/>
    <w:rsid w:val="787A6297"/>
    <w:rsid w:val="796165BE"/>
    <w:rsid w:val="79CF43CA"/>
    <w:rsid w:val="7A6725B0"/>
    <w:rsid w:val="7BF201D4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23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2022-08-24T01:09:57Z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