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802164200" type="#_x0000_t75" style="height:251.25pt;width:335pt;" filled="f" o:preferrelative="t" stroked="f" coordsize="21600,21600">
            <v:path/>
            <v:fill on="f" focussize="0,0"/>
            <v:stroke on="f"/>
            <v:imagedata r:id="rId10" blacklevel="0f" o:title="微信图片_20220802164200"/>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802164427" type="#_x0000_t75" style="height:249.25pt;width:332.3pt;" filled="f" o:preferrelative="t" stroked="f" coordsize="21600,21600">
            <v:path/>
            <v:fill on="f" focussize="0,0"/>
            <v:stroke on="f"/>
            <v:imagedata r:id="rId11" blacklevel="0f" o:title="微信图片_20220802164427"/>
            <o:lock v:ext="edit" aspectratio="t"/>
            <w10:wrap type="none"/>
            <w10:anchorlock/>
          </v:shape>
        </w:pict>
      </w:r>
    </w:p>
    <w:p>
      <w:pPr>
        <w:rPr>
          <w:rFonts w:hint="eastAsia" w:ascii="宋体" w:hAnsi="宋体" w:eastAsia="宋体" w:cs="宋体"/>
          <w:b/>
          <w:bCs/>
          <w:color w:val="FF0000"/>
          <w:sz w:val="21"/>
          <w:szCs w:val="21"/>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802164448" type="#_x0000_t75" style="height:307.15pt;width:409.55pt;" filled="f" o:preferrelative="t" stroked="f" coordsize="21600,21600">
            <v:path/>
            <v:fill on="f" focussize="0,0"/>
            <v:stroke on="f"/>
            <v:imagedata r:id="rId12" blacklevel="0f" o:title="微信图片_20220802164448"/>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802164451" type="#_x0000_t75" style="height:307.15pt;width:409.55pt;" filled="f" o:preferrelative="t" stroked="f" coordsize="21600,21600">
            <v:path/>
            <v:fill on="f" focussize="0,0"/>
            <v:stroke on="f"/>
            <v:imagedata r:id="rId13" blacklevel="0f" o:title="微信图片_20220802164451"/>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802164500" type="#_x0000_t75" style="height:307.15pt;width:409.55pt;" filled="f" o:preferrelative="t" stroked="f" coordsize="21600,21600">
            <v:path/>
            <v:fill on="f" focussize="0,0"/>
            <v:stroke on="f"/>
            <v:imagedata r:id="rId14" blacklevel="0f" o:title="微信图片_202208021645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802164504" type="#_x0000_t75" style="height:307.15pt;width:409.55pt;" filled="f" o:preferrelative="t" stroked="f" coordsize="21600,21600">
            <v:path/>
            <v:fill on="f" focussize="0,0"/>
            <v:stroke on="f"/>
            <v:imagedata r:id="rId15" blacklevel="0f" o:title="微信图片_20220802164504"/>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802_0008" type="#_x0000_t75" style="height:256.05pt;width:365.3pt;" filled="f" o:preferrelative="t" stroked="f" coordsize="21600,21600">
            <v:path/>
            <v:fill on="f" focussize="0,0"/>
            <v:stroke on="f"/>
            <v:imagedata r:id="rId16" blacklevel="0f" o:title="CCI20220802_000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802_0009" type="#_x0000_t75" style="height:398.8pt;width:279.5pt;" filled="f" o:preferrelative="t" stroked="f" coordsize="21600,21600">
            <v:path/>
            <v:fill on="f" focussize="0,0"/>
            <v:stroke on="f"/>
            <v:imagedata r:id="rId17" blacklevel="0f" o:title="CCI20220802_0009"/>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802164534" type="#_x0000_t75" style="height:311.05pt;width:414.6pt;" filled="f" o:preferrelative="t" stroked="f" coordsize="21600,21600">
            <v:path/>
            <v:fill on="f" focussize="0,0"/>
            <v:stroke on="f"/>
            <v:imagedata r:id="rId18" blacklevel="0f" o:title="微信图片_20220802164534"/>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802164532" type="#_x0000_t75" style="height:311.05pt;width:414.6pt;" filled="f" o:preferrelative="t" stroked="f" coordsize="21600,21600">
            <v:path/>
            <v:fill on="f" focussize="0,0"/>
            <v:stroke on="f"/>
            <v:imagedata r:id="rId19" blacklevel="0f" o:title="微信图片_20220802164532"/>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802164526" type="#_x0000_t75" style="height:311.05pt;width:414.6pt;" filled="f" o:preferrelative="t" stroked="f" coordsize="21600,21600">
            <v:path/>
            <v:fill on="f" focussize="0,0"/>
            <v:stroke on="f"/>
            <v:imagedata r:id="rId20" blacklevel="0f" o:title="微信图片_2022080216452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8832E4C"/>
    <w:rsid w:val="4AC8734C"/>
    <w:rsid w:val="4B644735"/>
    <w:rsid w:val="4D4C6FBB"/>
    <w:rsid w:val="508029B3"/>
    <w:rsid w:val="518A5533"/>
    <w:rsid w:val="5A235B17"/>
    <w:rsid w:val="5B030A68"/>
    <w:rsid w:val="5B636B06"/>
    <w:rsid w:val="5C4A5CEC"/>
    <w:rsid w:val="5D634C9A"/>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2022-08-24T01:12:35Z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