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d1abf31f9eef358e09ac865fcacf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1abf31f9eef358e09ac865fcacf5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f08e30e69d46bd107aafef072f2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8e30e69d46bd107aafef072f293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d494da8f283b26209b27afbd3f83f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94da8f283b26209b27afbd3f83f8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bc7ee057540c88fd6923fe0932e7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7ee057540c88fd6923fe0932e70b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03a5a157b07f8eacc935511c76e3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3a5a157b07f8eacc935511c76e37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d9a2f75ca186ab73b28ad0f768825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9a2f75ca186ab73b28ad0f7688253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85385" cy="8861425"/>
            <wp:effectExtent l="0" t="0" r="5715" b="15875"/>
            <wp:docPr id="7" name="图片 7" descr="8cee5310db9519c5b168a1e51b9e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cee5310db9519c5b168a1e51b9eef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82210" cy="8855075"/>
            <wp:effectExtent l="0" t="0" r="8890" b="3175"/>
            <wp:docPr id="8" name="图片 8" descr="b6bf7083bb2cdcdc3458f90b00f9a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6bf7083bb2cdcdc3458f90b00f9a2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221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0F477E12"/>
    <w:rsid w:val="13451F9D"/>
    <w:rsid w:val="149369C4"/>
    <w:rsid w:val="17595C93"/>
    <w:rsid w:val="1A045003"/>
    <w:rsid w:val="1ABE278C"/>
    <w:rsid w:val="1BDC01B1"/>
    <w:rsid w:val="1E1E6F63"/>
    <w:rsid w:val="1E751F6C"/>
    <w:rsid w:val="1FC40E1B"/>
    <w:rsid w:val="20046AF1"/>
    <w:rsid w:val="20AA109B"/>
    <w:rsid w:val="22311432"/>
    <w:rsid w:val="26D53129"/>
    <w:rsid w:val="27BA2E77"/>
    <w:rsid w:val="2D7F2003"/>
    <w:rsid w:val="2EA809D2"/>
    <w:rsid w:val="2F746539"/>
    <w:rsid w:val="35425597"/>
    <w:rsid w:val="35E80A2B"/>
    <w:rsid w:val="398A4955"/>
    <w:rsid w:val="3B7320A2"/>
    <w:rsid w:val="3E582848"/>
    <w:rsid w:val="3EB1750B"/>
    <w:rsid w:val="4101366E"/>
    <w:rsid w:val="436446F6"/>
    <w:rsid w:val="43AE3E96"/>
    <w:rsid w:val="459E6EC9"/>
    <w:rsid w:val="46822E6C"/>
    <w:rsid w:val="46B368AD"/>
    <w:rsid w:val="478A69D8"/>
    <w:rsid w:val="49680E1D"/>
    <w:rsid w:val="49BE2EB8"/>
    <w:rsid w:val="4F1B3799"/>
    <w:rsid w:val="510A41EE"/>
    <w:rsid w:val="518A5533"/>
    <w:rsid w:val="524B4424"/>
    <w:rsid w:val="53C512F4"/>
    <w:rsid w:val="54337221"/>
    <w:rsid w:val="5552578C"/>
    <w:rsid w:val="5AEF4DD5"/>
    <w:rsid w:val="5C8C5173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201D4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31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2022-08-24T06:26:14Z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