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9" name="图片 9" descr="e601212b662e2d925eec7b2f5274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601212b662e2d925eec7b2f52745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5" name="图片 15" descr="60320b827a49abebccfa3f5465b8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0320b827a49abebccfa3f5465b88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drawing>
          <wp:inline distT="0" distB="0" distL="114300" distR="114300">
            <wp:extent cx="6337935" cy="4752975"/>
            <wp:effectExtent l="0" t="0" r="9525" b="5715"/>
            <wp:docPr id="17" name="图片 17" descr="7281537071630fe2d1363f82e2f8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281537071630fe2d1363f82e2f83b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3793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6074410" cy="4909820"/>
            <wp:effectExtent l="0" t="0" r="5080" b="2540"/>
            <wp:docPr id="18" name="图片 18" descr="a6dd5e3b218f9176f76f01315116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a6dd5e3b218f9176f76f01315116de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74410" cy="49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12895" cy="7311390"/>
            <wp:effectExtent l="0" t="0" r="1905" b="3810"/>
            <wp:docPr id="10" name="图片 10" descr="aaa47ff216186537aa3ff9e61666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aa47ff216186537aa3ff9e6166658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2895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509770" cy="8012430"/>
            <wp:effectExtent l="0" t="0" r="5080" b="7620"/>
            <wp:docPr id="11" name="图片 11" descr="ea73a33a7ed7b21edf35b85ccba58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a73a33a7ed7b21edf35b85ccba58b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9770" cy="801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2" name="图片 12" descr="492a59427c9bcc8e3a7351efbf0f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92a59427c9bcc8e3a7351efbf0f06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3" name="图片 13" descr="d44338eefe4abbf7a6a1a84e8a2f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44338eefe4abbf7a6a1a84e8a2f2e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884970"/>
    <w:rsid w:val="03C32AAE"/>
    <w:rsid w:val="04247665"/>
    <w:rsid w:val="0AC3723B"/>
    <w:rsid w:val="0C4D76FA"/>
    <w:rsid w:val="0C920CC0"/>
    <w:rsid w:val="0E072E2A"/>
    <w:rsid w:val="0F036850"/>
    <w:rsid w:val="0F477E12"/>
    <w:rsid w:val="125373FD"/>
    <w:rsid w:val="13451F9D"/>
    <w:rsid w:val="149369C4"/>
    <w:rsid w:val="17595C93"/>
    <w:rsid w:val="1A045003"/>
    <w:rsid w:val="1ABE278C"/>
    <w:rsid w:val="1BDC01B1"/>
    <w:rsid w:val="1E1E6F63"/>
    <w:rsid w:val="1E751F6C"/>
    <w:rsid w:val="1FC40E1B"/>
    <w:rsid w:val="20046AF1"/>
    <w:rsid w:val="20AA109B"/>
    <w:rsid w:val="22311432"/>
    <w:rsid w:val="26D53129"/>
    <w:rsid w:val="27BA2E77"/>
    <w:rsid w:val="2D7F2003"/>
    <w:rsid w:val="2EA809D2"/>
    <w:rsid w:val="2F746539"/>
    <w:rsid w:val="338C3EC7"/>
    <w:rsid w:val="35425597"/>
    <w:rsid w:val="35E80A2B"/>
    <w:rsid w:val="398A4955"/>
    <w:rsid w:val="3B7320A2"/>
    <w:rsid w:val="3E582848"/>
    <w:rsid w:val="3EB1750B"/>
    <w:rsid w:val="4101366E"/>
    <w:rsid w:val="436446F6"/>
    <w:rsid w:val="43AE3E96"/>
    <w:rsid w:val="459E6EC9"/>
    <w:rsid w:val="46B368AD"/>
    <w:rsid w:val="478A69D8"/>
    <w:rsid w:val="49680E1D"/>
    <w:rsid w:val="49BE2EB8"/>
    <w:rsid w:val="4F1B3799"/>
    <w:rsid w:val="510A41EE"/>
    <w:rsid w:val="518A5533"/>
    <w:rsid w:val="524B4424"/>
    <w:rsid w:val="53C512F4"/>
    <w:rsid w:val="5400695B"/>
    <w:rsid w:val="54337221"/>
    <w:rsid w:val="5552578C"/>
    <w:rsid w:val="5AEF4DD5"/>
    <w:rsid w:val="5C8C5173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5E3162"/>
    <w:rsid w:val="77ED53B6"/>
    <w:rsid w:val="787A6297"/>
    <w:rsid w:val="796165BE"/>
    <w:rsid w:val="79CF43CA"/>
    <w:rsid w:val="7A6725B0"/>
    <w:rsid w:val="7BF201D4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40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2022-08-24T06:26:49Z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