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868420"/>
            <wp:effectExtent l="0" t="0" r="13970" b="17780"/>
            <wp:docPr id="1" name="图片 1" descr="32d73fa6572a70bc0030b664db49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d73fa6572a70bc0030b664db491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569335"/>
            <wp:effectExtent l="0" t="0" r="8255" b="12065"/>
            <wp:docPr id="2" name="图片 2" descr="9cef62f3068cae325c2477b7b9d0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ef62f3068cae325c2477b7b9d0e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4038600"/>
            <wp:effectExtent l="0" t="0" r="13970" b="0"/>
            <wp:docPr id="3" name="图片 3" descr="2429c151d75af49389b193eb3256d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29c151d75af49389b193eb3256db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590925"/>
            <wp:effectExtent l="0" t="0" r="13970" b="9525"/>
            <wp:docPr id="4" name="图片 4" descr="f790ce0ae3ceb3b9033f179fba3a1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90ce0ae3ceb3b9033f179fba3a14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685c9d642205fc3daa2dc3d43ab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85c9d642205fc3daa2dc3d43ab18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344545"/>
            <wp:effectExtent l="0" t="0" r="13970" b="8255"/>
            <wp:docPr id="7" name="图片 7" descr="4f685dfbadca1320dcf5410cc439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f685dfbadca1320dcf5410cc43903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82845" cy="8855710"/>
            <wp:effectExtent l="0" t="0" r="8255" b="2540"/>
            <wp:docPr id="8" name="图片 8" descr="ae6de94c207bbc77eb05bed0154a7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e6de94c207bbc77eb05bed0154a7d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9" name="图片 9" descr="23ac000d02a37497e83a9a9e8a734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3ac000d02a37497e83a9a9e8a734e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BAA7FAE"/>
    <w:rsid w:val="0C4D76FA"/>
    <w:rsid w:val="0C920CC0"/>
    <w:rsid w:val="0E072E2A"/>
    <w:rsid w:val="17595C93"/>
    <w:rsid w:val="1ABE278C"/>
    <w:rsid w:val="1E751F6C"/>
    <w:rsid w:val="1FC40E1B"/>
    <w:rsid w:val="20046AF1"/>
    <w:rsid w:val="20AA109B"/>
    <w:rsid w:val="26D53129"/>
    <w:rsid w:val="276F10E2"/>
    <w:rsid w:val="27BA2E77"/>
    <w:rsid w:val="2EA809D2"/>
    <w:rsid w:val="2F746539"/>
    <w:rsid w:val="35425597"/>
    <w:rsid w:val="35E80A2B"/>
    <w:rsid w:val="3B7320A2"/>
    <w:rsid w:val="3E582848"/>
    <w:rsid w:val="3FA86BD7"/>
    <w:rsid w:val="43AE3E96"/>
    <w:rsid w:val="459E6EC9"/>
    <w:rsid w:val="46B368AD"/>
    <w:rsid w:val="478A69D8"/>
    <w:rsid w:val="49680E1D"/>
    <w:rsid w:val="4F1B3799"/>
    <w:rsid w:val="510A41EE"/>
    <w:rsid w:val="518A5533"/>
    <w:rsid w:val="53C512F4"/>
    <w:rsid w:val="56E80CB8"/>
    <w:rsid w:val="5AEF4DD5"/>
    <w:rsid w:val="5DB80B5F"/>
    <w:rsid w:val="5DE01ED8"/>
    <w:rsid w:val="5F4F11C8"/>
    <w:rsid w:val="62CA2C3F"/>
    <w:rsid w:val="66A90CA0"/>
    <w:rsid w:val="674D43FB"/>
    <w:rsid w:val="67532B46"/>
    <w:rsid w:val="6C9400B2"/>
    <w:rsid w:val="6EA11EEC"/>
    <w:rsid w:val="6EB702AA"/>
    <w:rsid w:val="70C8539C"/>
    <w:rsid w:val="72183E79"/>
    <w:rsid w:val="7354767F"/>
    <w:rsid w:val="765330E1"/>
    <w:rsid w:val="77ED53B6"/>
    <w:rsid w:val="787A6297"/>
    <w:rsid w:val="796165BE"/>
    <w:rsid w:val="79CF43CA"/>
    <w:rsid w:val="7A6725B0"/>
    <w:rsid w:val="7B864141"/>
    <w:rsid w:val="7BF75F2E"/>
    <w:rsid w:val="7EBD24D4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2022-08-24T06:27:47Z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