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919980" cy="5796280"/>
            <wp:effectExtent l="0" t="0" r="13970" b="13970"/>
            <wp:docPr id="9" name="图片 9" descr="d3199b498bc4e6f985e5981b67bed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3199b498bc4e6f985e5981b67bedb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19980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0" name="图片 10" descr="0ec66b315d8ee1e73db510560b6b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ec66b315d8ee1e73db510560b6bc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  <w:r>
        <w:rPr>
          <w:rFonts w:hint="eastAsia"/>
          <w:color w:val="FF0000"/>
        </w:rPr>
        <w:drawing>
          <wp:inline distT="0" distB="0" distL="114300" distR="114300">
            <wp:extent cx="5262880" cy="7019290"/>
            <wp:effectExtent l="0" t="0" r="13970" b="10160"/>
            <wp:docPr id="11" name="图片 11" descr="eca33948294996bedaaaa09026ca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ca33948294996bedaaaa09026ca7f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2" name="图片 12" descr="09f21ced2851a993f944ff567f3b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9f21ced2851a993f944ff567f3b1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3" name="图片 13" descr="8f9d39fd51abd41101a1cb56fdad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f9d39fd51abd41101a1cb56fdadda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4" name="图片 14" descr="1a89ba3de9e0049dc1bc740fb4146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a89ba3de9e0049dc1bc740fb4146c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5" name="图片 15" descr="8a6ad1ecb4e5619070aa8b347008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a6ad1ecb4e5619070aa8b3470089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040" cy="7927975"/>
            <wp:effectExtent l="0" t="0" r="3810" b="15875"/>
            <wp:docPr id="18" name="图片 18" descr="166113692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6113692005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9" name="图片 19" descr="f55b797841d166477b39147c5fd7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55b797841d166477b39147c5fd78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884970"/>
    <w:rsid w:val="03C32AAE"/>
    <w:rsid w:val="04247665"/>
    <w:rsid w:val="0AC3723B"/>
    <w:rsid w:val="0C4D76FA"/>
    <w:rsid w:val="0C920CC0"/>
    <w:rsid w:val="0E072E2A"/>
    <w:rsid w:val="0F036850"/>
    <w:rsid w:val="0F477E12"/>
    <w:rsid w:val="125373FD"/>
    <w:rsid w:val="13451F9D"/>
    <w:rsid w:val="149369C4"/>
    <w:rsid w:val="17595C93"/>
    <w:rsid w:val="17EA6AD9"/>
    <w:rsid w:val="1A045003"/>
    <w:rsid w:val="1ABE278C"/>
    <w:rsid w:val="1BDC01B1"/>
    <w:rsid w:val="1E1E6F63"/>
    <w:rsid w:val="1E751F6C"/>
    <w:rsid w:val="1FC40E1B"/>
    <w:rsid w:val="20046AF1"/>
    <w:rsid w:val="20AA109B"/>
    <w:rsid w:val="22311432"/>
    <w:rsid w:val="26D53129"/>
    <w:rsid w:val="27BA2E77"/>
    <w:rsid w:val="2D7F2003"/>
    <w:rsid w:val="2EA809D2"/>
    <w:rsid w:val="2F746539"/>
    <w:rsid w:val="338C3EC7"/>
    <w:rsid w:val="35425597"/>
    <w:rsid w:val="35E80A2B"/>
    <w:rsid w:val="398A4955"/>
    <w:rsid w:val="3B7320A2"/>
    <w:rsid w:val="3E582848"/>
    <w:rsid w:val="3EB1750B"/>
    <w:rsid w:val="4101366E"/>
    <w:rsid w:val="436446F6"/>
    <w:rsid w:val="43AE3E96"/>
    <w:rsid w:val="459E6EC9"/>
    <w:rsid w:val="46B368AD"/>
    <w:rsid w:val="478A69D8"/>
    <w:rsid w:val="49680E1D"/>
    <w:rsid w:val="49BE2EB8"/>
    <w:rsid w:val="4D7806D2"/>
    <w:rsid w:val="4F1B3799"/>
    <w:rsid w:val="510A41EE"/>
    <w:rsid w:val="518A5533"/>
    <w:rsid w:val="524B4424"/>
    <w:rsid w:val="53C512F4"/>
    <w:rsid w:val="5400695B"/>
    <w:rsid w:val="54337221"/>
    <w:rsid w:val="5552578C"/>
    <w:rsid w:val="5AEF4DD5"/>
    <w:rsid w:val="5C8C5173"/>
    <w:rsid w:val="5F4F11C8"/>
    <w:rsid w:val="62CA2C3F"/>
    <w:rsid w:val="66A90CA0"/>
    <w:rsid w:val="674D43FB"/>
    <w:rsid w:val="67532B46"/>
    <w:rsid w:val="6EA11EEC"/>
    <w:rsid w:val="6EB702AA"/>
    <w:rsid w:val="70C8539C"/>
    <w:rsid w:val="73FE2F40"/>
    <w:rsid w:val="765330E1"/>
    <w:rsid w:val="77ED53B6"/>
    <w:rsid w:val="787A6297"/>
    <w:rsid w:val="796165BE"/>
    <w:rsid w:val="79CF43CA"/>
    <w:rsid w:val="7A6725B0"/>
    <w:rsid w:val="7BF201D4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jpeg"/><Relationship Id="rId17" Type="http://schemas.openxmlformats.org/officeDocument/2006/relationships/image" Target="media/image8.pn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2022-09-02T01:24:22Z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