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115104028" type="#_x0000_t75" style="height:311.05pt;width:414.6pt;" filled="f" o:preferrelative="t" stroked="f" coordsize="21600,21600">
            <v:path/>
            <v:fill on="f" focussize="0,0"/>
            <v:stroke on="f"/>
            <v:imagedata r:id="rId10" blacklevel="0f" o:title="微信图片_20221115104028"/>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1115104058" type="#_x0000_t75" style="height:311.05pt;width:414.6pt;" filled="f" o:preferrelative="t" stroked="f" coordsize="21600,21600">
            <v:path/>
            <v:fill on="f" focussize="0,0"/>
            <v:stroke on="f"/>
            <v:imagedata r:id="rId11" blacklevel="0f" o:title="微信图片_20221115104058"/>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115104110" type="#_x0000_t75" style="height:311.05pt;width:414.6pt;" filled="f" o:preferrelative="t" stroked="f" coordsize="21600,21600">
            <v:path/>
            <v:fill on="f" focussize="0,0"/>
            <v:stroke on="f"/>
            <v:imagedata r:id="rId12" blacklevel="0f" o:title="微信图片_20221115104110"/>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1115104117" type="#_x0000_t75" style="height:311.05pt;width:414.6pt;" filled="f" o:preferrelative="t" stroked="f" coordsize="21600,21600">
            <v:path/>
            <v:fill on="f" focussize="0,0"/>
            <v:stroke on="f"/>
            <v:imagedata r:id="rId13" blacklevel="0f" o:title="微信图片_2022111510411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1115104120" type="#_x0000_t75" style="height:311.05pt;width:414.6pt;" filled="f" o:preferrelative="t" stroked="f" coordsize="21600,21600">
            <v:path/>
            <v:fill on="f" focussize="0,0"/>
            <v:stroke on="f"/>
            <v:imagedata r:id="rId14" blacklevel="0f" o:title="微信图片_2022111510412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CCI20221115_0002" type="#_x0000_t75" style="height:592.3pt;width:415.1pt;" filled="f" o:preferrelative="t" stroked="f" coordsize="21600,21600">
            <v:path/>
            <v:fill on="f" focussize="0,0"/>
            <v:stroke on="f"/>
            <v:imagedata r:id="rId15" blacklevel="0f" o:title="CCI20221115_000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21115_0003" type="#_x0000_t75" style="height:290.8pt;width:414.9pt;" filled="f" o:preferrelative="t" stroked="f" coordsize="21600,21600">
            <v:path/>
            <v:fill on="f" focussize="0,0"/>
            <v:stroke on="f"/>
            <v:imagedata r:id="rId16" blacklevel="0f" o:title="CCI20221115_0003"/>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21115104127" type="#_x0000_t75" style="height:311.05pt;width:414.6pt;" filled="f" o:preferrelative="t" stroked="f" coordsize="21600,21600">
            <v:path/>
            <v:fill on="f" focussize="0,0"/>
            <v:stroke on="f"/>
            <v:imagedata r:id="rId17" blacklevel="0f" o:title="微信图片_20221115104127"/>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21115104123" type="#_x0000_t75" style="height:311.05pt;width:414.6pt;" filled="f" o:preferrelative="t" stroked="f" coordsize="21600,21600">
            <v:path/>
            <v:fill on="f" focussize="0,0"/>
            <v:stroke on="f"/>
            <v:imagedata r:id="rId18" blacklevel="0f" o:title="微信图片_2022111510412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465C47"/>
    <w:rsid w:val="518A5533"/>
    <w:rsid w:val="563073ED"/>
    <w:rsid w:val="5A235B17"/>
    <w:rsid w:val="5B030A68"/>
    <w:rsid w:val="5B636B06"/>
    <w:rsid w:val="5C4A5CEC"/>
    <w:rsid w:val="5D634C9A"/>
    <w:rsid w:val="5DD0590D"/>
    <w:rsid w:val="5E5950AA"/>
    <w:rsid w:val="60826305"/>
    <w:rsid w:val="6095492D"/>
    <w:rsid w:val="60FC5A03"/>
    <w:rsid w:val="61C33437"/>
    <w:rsid w:val="62CA2C3F"/>
    <w:rsid w:val="64F03336"/>
    <w:rsid w:val="6C444451"/>
    <w:rsid w:val="6EB702AA"/>
    <w:rsid w:val="6F6D30E2"/>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2022-11-22T07:45:33Z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