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115104202" type="#_x0000_t75" style="height:311.05pt;width:414.6pt;" filled="f" o:preferrelative="t" stroked="f" coordsize="21600,21600">
            <v:path/>
            <v:fill on="f" focussize="0,0"/>
            <v:stroke on="f"/>
            <v:imagedata r:id="rId10" blacklevel="0f" o:title="微信图片_20221115104202"/>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115104207" type="#_x0000_t75" style="height:311.05pt;width:414.6pt;" filled="f" o:preferrelative="t" stroked="f" coordsize="21600,21600">
            <v:path/>
            <v:fill on="f" focussize="0,0"/>
            <v:stroke on="f"/>
            <v:imagedata r:id="rId11" blacklevel="0f" o:title="微信图片_20221115104207"/>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115104213" type="#_x0000_t75" style="height:311.05pt;width:414.6pt;" filled="f" o:preferrelative="t" stroked="f" coordsize="21600,21600">
            <v:path/>
            <v:fill on="f" focussize="0,0"/>
            <v:stroke on="f"/>
            <v:imagedata r:id="rId12" blacklevel="0f" o:title="微信图片_20221115104213"/>
            <o:lock v:ext="edit" aspectratio="t"/>
            <w10:wrap type="none"/>
            <w10:anchorlock/>
          </v:shape>
        </w:pic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9" o:spt="75" alt="微信图片_20221115104722" type="#_x0000_t75" style="height:311.05pt;width:414.6pt;" filled="f" o:preferrelative="t" stroked="f" coordsize="21600,21600">
            <v:path/>
            <v:fill on="f" focussize="0,0"/>
            <v:stroke on="f"/>
            <v:imagedata r:id="rId13" blacklevel="0f" o:title="微信图片_20221115104722"/>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1115104217" type="#_x0000_t75" style="height:311.05pt;width:414.6pt;" filled="f" o:preferrelative="t" stroked="f" coordsize="21600,21600">
            <v:path/>
            <v:fill on="f" focussize="0,0"/>
            <v:stroke on="f"/>
            <v:imagedata r:id="rId14" blacklevel="0f" o:title="微信图片_2022111510421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CCI20221115" type="#_x0000_t75" style="height:592.3pt;width:415.1pt;" filled="f" o:preferrelative="t" stroked="f" coordsize="21600,21600">
            <v:path/>
            <v:fill on="f" focussize="0,0"/>
            <v:stroke on="f"/>
            <v:imagedata r:id="rId15" blacklevel="0f" o:title="CCI2022111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21115_0001" type="#_x0000_t75" style="height:290.8pt;width:414.9pt;" filled="f" o:preferrelative="t" stroked="f" coordsize="21600,21600">
            <v:path/>
            <v:fill on="f" focussize="0,0"/>
            <v:stroke on="f"/>
            <v:imagedata r:id="rId16" blacklevel="0f" o:title="CCI20221115_0001"/>
            <o:lock v:ext="edit" aspectratio="t"/>
            <w10:wrap type="none"/>
            <w10:anchorlock/>
          </v:shape>
        </w:pict>
      </w: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21115104221" type="#_x0000_t75" style="height:311.05pt;width:414.6pt;" filled="f" o:preferrelative="t" stroked="f" coordsize="21600,21600">
            <v:path/>
            <v:fill on="f" focussize="0,0"/>
            <v:stroke on="f"/>
            <v:imagedata r:id="rId17" blacklevel="0f" o:title="微信图片_20221115104221"/>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21115104223" type="#_x0000_t75" style="height:311.05pt;width:414.6pt;" filled="f" o:preferrelative="t" stroked="f" coordsize="21600,21600">
            <v:path/>
            <v:fill on="f" focussize="0,0"/>
            <v:stroke on="f"/>
            <v:imagedata r:id="rId18" blacklevel="0f" o:title="微信图片_2022111510422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4D73547F"/>
    <w:rsid w:val="508029B3"/>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13D3041"/>
    <w:rsid w:val="71E239D8"/>
    <w:rsid w:val="728E77AA"/>
    <w:rsid w:val="74F85F5A"/>
    <w:rsid w:val="765E0F61"/>
    <w:rsid w:val="76FC6F1D"/>
    <w:rsid w:val="77433087"/>
    <w:rsid w:val="778C41B1"/>
    <w:rsid w:val="78BD57FC"/>
    <w:rsid w:val="7BDF2C61"/>
    <w:rsid w:val="7D794215"/>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2022-11-22T07:45:42Z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