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3a7b784defd8ef4001e7815a8843bf6" type="#_x0000_t75" style="height:220pt;width:422.15pt;" filled="f" o:preferrelative="t" stroked="f" coordsize="21600,21600">
            <v:path/>
            <v:fill on="f" focussize="0,0"/>
            <v:stroke on="f"/>
            <v:imagedata r:id="rId10" o:title="3a7b784defd8ef4001e7815a8843bf6"/>
            <o:lock v:ext="edit" aspectratio="t"/>
            <w10:wrap type="none"/>
            <w10:anchorlock/>
          </v:shape>
        </w:pict>
      </w:r>
      <w:bookmarkEnd w:id="0"/>
    </w:p>
    <w:p>
      <w:pPr>
        <w:rPr>
          <w:rFonts w:hint="eastAsia" w:ascii="宋体" w:hAnsi="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bidi w:val="0"/>
        <w:ind w:firstLine="231" w:firstLineChars="0"/>
        <w:jc w:val="left"/>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pict>
          <v:shape id="_x0000_i1026" o:spt="75" alt="f7ed5f8d1fbe0c87d94430fc8646942" type="#_x0000_t75" style="height:215.95pt;width:408.5pt;" filled="f" o:preferrelative="t" stroked="f" coordsize="21600,21600">
            <v:path/>
            <v:fill on="f" focussize="0,0"/>
            <v:stroke on="f"/>
            <v:imagedata r:id="rId11" o:title="f7ed5f8d1fbe0c87d94430fc8646942"/>
            <o:lock v:ext="edit" aspectratio="t"/>
            <w10:wrap type="none"/>
            <w10:anchorlock/>
          </v:shape>
        </w:pict>
      </w:r>
    </w:p>
    <w:p>
      <w:pPr>
        <w:rPr>
          <w:rFonts w:hint="default" w:ascii="宋体" w:hAnsi="宋体" w:eastAsia="宋体" w:cs="宋体"/>
          <w:b/>
          <w:bCs/>
          <w:color w:val="FF0000"/>
          <w:lang w:val="en-US"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42acd48e18ca49097fb907ec5310954" type="#_x0000_t75" style="height:311.05pt;width:414.55pt;" filled="f" o:preferrelative="t" stroked="f" coordsize="21600,21600">
            <v:path/>
            <v:fill on="f" focussize="0,0"/>
            <v:stroke on="f"/>
            <v:imagedata r:id="rId12" o:title="42acd48e18ca49097fb907ec5310954"/>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1c467d2efd4be4e14e5c55db9652bab" type="#_x0000_t75" style="height:311.05pt;width:414.55pt;" filled="f" o:preferrelative="t" stroked="f" coordsize="21600,21600">
            <v:path/>
            <v:fill on="f" focussize="0,0"/>
            <v:stroke on="f"/>
            <v:imagedata r:id="rId13" o:title="1c467d2efd4be4e14e5c55db9652bab"/>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53465fd333feed93fe9385384b84f09" type="#_x0000_t75" style="height:927pt;width:415.1pt;" filled="f" o:preferrelative="t" stroked="f" coordsize="21600,21600">
            <v:path/>
            <v:fill on="f" focussize="0,0"/>
            <v:stroke on="f"/>
            <v:imagedata r:id="rId14" o:title="53465fd333feed93fe9385384b84f09"/>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33eb11a41ccb702aa1721f5a1cdfc45" type="#_x0000_t75" style="height:185.8pt;width:414.95pt;" filled="f" o:preferrelative="t" stroked="f" coordsize="21600,21600">
            <v:path/>
            <v:fill on="f" focussize="0,0"/>
            <v:stroke on="f"/>
            <v:imagedata r:id="rId15" o:title="33eb11a41ccb702aa1721f5a1cdfc45"/>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1597C73"/>
    <w:rsid w:val="026671FE"/>
    <w:rsid w:val="02A46E1F"/>
    <w:rsid w:val="08C210E3"/>
    <w:rsid w:val="09F92195"/>
    <w:rsid w:val="0C4D76FA"/>
    <w:rsid w:val="0E2F2A25"/>
    <w:rsid w:val="0F775C02"/>
    <w:rsid w:val="11DE0D55"/>
    <w:rsid w:val="11F755ED"/>
    <w:rsid w:val="120723DF"/>
    <w:rsid w:val="13857CB8"/>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41D5FA7"/>
    <w:rsid w:val="37F379C4"/>
    <w:rsid w:val="390C3EC5"/>
    <w:rsid w:val="3C3F05E3"/>
    <w:rsid w:val="3CC855A2"/>
    <w:rsid w:val="3D3454DD"/>
    <w:rsid w:val="3DD516A1"/>
    <w:rsid w:val="3E582848"/>
    <w:rsid w:val="3EF7437A"/>
    <w:rsid w:val="3F261466"/>
    <w:rsid w:val="40D20119"/>
    <w:rsid w:val="415C285A"/>
    <w:rsid w:val="444A1F9E"/>
    <w:rsid w:val="447360E7"/>
    <w:rsid w:val="453B66AF"/>
    <w:rsid w:val="463B15B6"/>
    <w:rsid w:val="478A69D8"/>
    <w:rsid w:val="4AC8734C"/>
    <w:rsid w:val="4B644735"/>
    <w:rsid w:val="4C4B5412"/>
    <w:rsid w:val="4DFE2F9B"/>
    <w:rsid w:val="508029B3"/>
    <w:rsid w:val="5121270B"/>
    <w:rsid w:val="518A5533"/>
    <w:rsid w:val="56D16F62"/>
    <w:rsid w:val="5A235B17"/>
    <w:rsid w:val="5B636B06"/>
    <w:rsid w:val="5B6F138E"/>
    <w:rsid w:val="5C3C5A2B"/>
    <w:rsid w:val="5C4A5CEC"/>
    <w:rsid w:val="5C69772C"/>
    <w:rsid w:val="5DD0590D"/>
    <w:rsid w:val="60826305"/>
    <w:rsid w:val="6095492D"/>
    <w:rsid w:val="60FC5A03"/>
    <w:rsid w:val="62CA2C3F"/>
    <w:rsid w:val="678E44EB"/>
    <w:rsid w:val="6C444451"/>
    <w:rsid w:val="6EB702AA"/>
    <w:rsid w:val="6F6D30E2"/>
    <w:rsid w:val="713D3041"/>
    <w:rsid w:val="71E239D8"/>
    <w:rsid w:val="728E77AA"/>
    <w:rsid w:val="74F85F5A"/>
    <w:rsid w:val="765E0F61"/>
    <w:rsid w:val="76FC6F1D"/>
    <w:rsid w:val="77433087"/>
    <w:rsid w:val="778C41B1"/>
    <w:rsid w:val="78BD57FC"/>
    <w:rsid w:val="7A574C10"/>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181</Words>
  <Characters>183</Characters>
  <Lines>0</Lines>
  <Paragraphs>0</Paragraphs>
  <TotalTime>3</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2022-12-19T03:14:00Z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