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r>
        <w:rPr>
          <w:rFonts w:hint="eastAsia" w:ascii="宋体" w:hAnsi="宋体" w:eastAsia="宋体" w:cs="宋体"/>
          <w:b/>
          <w:bCs/>
          <w:color w:val="FF0000"/>
          <w:lang w:eastAsia="zh-CN"/>
        </w:rPr>
        <w:pict>
          <v:shape id="_x0000_i1025" o:spt="75" alt="2047d8df42939457da5ef14bf966297" type="#_x0000_t75" style="height:270pt;width:409.3pt;" filled="f" o:preferrelative="t" stroked="f" coordsize="21600,21600">
            <v:path/>
            <v:fill on="f" focussize="0,0"/>
            <v:stroke on="f"/>
            <v:imagedata r:id="rId10" o:title="2047d8df42939457da5ef14bf966297"/>
            <o:lock v:ext="edit" aspectratio="t"/>
            <w10:wrap type="none"/>
            <w10:anchorlock/>
          </v:shape>
        </w:pict>
      </w:r>
    </w:p>
    <w:p>
      <w:pPr>
        <w:rPr>
          <w:rFonts w:hint="eastAsia" w:ascii="宋体" w:hAnsi="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bidi w:val="0"/>
        <w:ind w:firstLine="231" w:firstLineChars="0"/>
        <w:jc w:val="left"/>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pict>
          <v:shape id="_x0000_i1026" o:spt="75" alt="61dcde8067c48dbbcf74f0d77f77ce9" type="#_x0000_t75" style="height:251.45pt;width:397.35pt;" filled="f" o:preferrelative="t" stroked="f" coordsize="21600,21600">
            <v:path/>
            <v:fill on="f" focussize="0,0"/>
            <v:stroke on="f"/>
            <v:imagedata r:id="rId11" o:title="61dcde8067c48dbbcf74f0d77f77ce9"/>
            <o:lock v:ext="edit" aspectratio="t"/>
            <w10:wrap type="none"/>
            <w10:anchorlock/>
          </v:shape>
        </w:pict>
      </w:r>
    </w:p>
    <w:p>
      <w:pPr>
        <w:rPr>
          <w:rFonts w:hint="default" w:ascii="宋体" w:hAnsi="宋体" w:eastAsia="宋体" w:cs="宋体"/>
          <w:b/>
          <w:bCs/>
          <w:color w:val="FF0000"/>
          <w:lang w:val="en-US" w:eastAsia="zh-CN"/>
        </w:rPr>
      </w:pPr>
    </w:p>
    <w:p>
      <w:pPr>
        <w:numPr>
          <w:ilvl w:val="0"/>
          <w:numId w:val="2"/>
        </w:numPr>
        <w:rPr>
          <w:rFonts w:hint="eastAsia" w:ascii="宋体" w:hAnsi="宋体" w:eastAsia="宋体" w:cs="宋体"/>
          <w:b/>
          <w:bCs/>
          <w:color w:val="FF0000"/>
        </w:rPr>
      </w:pPr>
      <w:r>
        <w:rPr>
          <w:rFonts w:hint="eastAsia" w:ascii="宋体" w:hAnsi="宋体" w:eastAsia="宋体" w:cs="宋体"/>
          <w:b/>
          <w:bCs/>
          <w:color w:val="FF0000"/>
        </w:rPr>
        <w:t>档主签名照片</w:t>
      </w:r>
    </w:p>
    <w:p>
      <w:pPr>
        <w:numPr>
          <w:ilvl w:val="0"/>
          <w:numId w:val="0"/>
        </w:numPr>
        <w:rPr>
          <w:rFonts w:hint="eastAsia" w:ascii="宋体" w:hAnsi="宋体" w:eastAsia="宋体" w:cs="宋体"/>
          <w:b/>
          <w:bCs/>
          <w:color w:val="FF0000"/>
          <w:lang w:eastAsia="zh-CN"/>
        </w:rPr>
      </w:pPr>
      <w:r>
        <w:rPr>
          <w:rFonts w:hint="eastAsia" w:ascii="宋体" w:hAnsi="宋体" w:eastAsia="宋体" w:cs="宋体"/>
          <w:b/>
          <w:bCs/>
          <w:color w:val="FF0000"/>
          <w:lang w:eastAsia="zh-CN"/>
        </w:rPr>
        <w:pict>
          <v:shape id="_x0000_i1027" o:spt="75" alt="0bb1e098958561e529406ad5ed48387" type="#_x0000_t75" style="height:311.05pt;width:414.55pt;" filled="f" o:preferrelative="t" stroked="f" coordsize="21600,21600">
            <v:path/>
            <v:fill on="f" focussize="0,0"/>
            <v:stroke on="f"/>
            <v:imagedata r:id="rId12" o:title="0bb1e098958561e529406ad5ed48387"/>
            <o:lock v:ext="edit" aspectratio="t"/>
            <w10:wrap type="none"/>
            <w10:anchorlock/>
          </v:shape>
        </w:pict>
      </w:r>
    </w:p>
    <w:p>
      <w:pPr>
        <w:rPr>
          <w:rFonts w:hint="eastAsia" w:eastAsia="宋体"/>
          <w:b/>
          <w:bCs/>
          <w:color w:val="FF0000"/>
          <w:lang w:eastAsia="zh-CN"/>
        </w:rPr>
      </w:pPr>
    </w:p>
    <w:p>
      <w:pPr>
        <w:numPr>
          <w:ilvl w:val="0"/>
          <w:numId w:val="3"/>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c845fb9ca8c7c48420ed824ac8fb324" type="#_x0000_t75" style="height:311.05pt;width:414.55pt;" filled="f" o:preferrelative="t" stroked="f" coordsize="21600,21600">
            <v:path/>
            <v:fill on="f" focussize="0,0"/>
            <v:stroke on="f"/>
            <v:imagedata r:id="rId13" o:title="c845fb9ca8c7c48420ed824ac8fb324"/>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6f8ee00de817e4ea8d308527efbc44d" type="#_x0000_t75" style="height:927.35pt;width:414.9pt;" filled="f" o:preferrelative="t" stroked="f" coordsize="21600,21600">
            <v:path/>
            <v:fill on="f" focussize="0,0"/>
            <v:stroke on="f"/>
            <v:imagedata r:id="rId14" o:title="6f8ee00de817e4ea8d308527efbc44d"/>
            <o:lock v:ext="edit" aspectratio="t"/>
            <w10:wrap type="none"/>
            <w10:anchorlock/>
          </v:shape>
        </w:pict>
      </w:r>
    </w:p>
    <w:p>
      <w:pPr>
        <w:rPr>
          <w:rFonts w:hint="eastAsia" w:eastAsia="宋体"/>
          <w:b/>
          <w:bCs/>
          <w:color w:val="FF0000"/>
          <w:lang w:eastAsia="zh-CN"/>
        </w:rPr>
      </w:pPr>
      <w:bookmarkStart w:id="0" w:name="_GoBack"/>
      <w:r>
        <w:rPr>
          <w:rFonts w:hint="eastAsia" w:eastAsia="宋体"/>
          <w:b/>
          <w:bCs/>
          <w:color w:val="FF0000"/>
          <w:lang w:eastAsia="zh-CN"/>
        </w:rPr>
        <w:pict>
          <v:shape id="_x0000_i1030" o:spt="75" alt="7bab573301ba077c6498b2010a5d3a9" type="#_x0000_t75" style="height:927.35pt;width:414.9pt;" filled="f" o:preferrelative="t" stroked="f" coordsize="21600,21600">
            <v:path/>
            <v:fill on="f" focussize="0,0"/>
            <v:stroke on="f"/>
            <v:imagedata r:id="rId15" o:title="7bab573301ba077c6498b2010a5d3a9"/>
            <o:lock v:ext="edit" aspectratio="t"/>
            <w10:wrap type="none"/>
            <w10:anchorlock/>
          </v:shape>
        </w:pict>
      </w:r>
      <w:bookmarkEnd w:id="0"/>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C8E11D95"/>
    <w:multiLevelType w:val="singleLevel"/>
    <w:tmpl w:val="C8E11D95"/>
    <w:lvl w:ilvl="0" w:tentative="0">
      <w:start w:val="3"/>
      <w:numFmt w:val="decimal"/>
      <w:suff w:val="nothing"/>
      <w:lvlText w:val="（%1）"/>
      <w:lvlJc w:val="left"/>
    </w:lvl>
  </w:abstractNum>
  <w:abstractNum w:abstractNumId="2">
    <w:nsid w:val="3E951A74"/>
    <w:multiLevelType w:val="singleLevel"/>
    <w:tmpl w:val="3E951A74"/>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1597C73"/>
    <w:rsid w:val="026671FE"/>
    <w:rsid w:val="02A46E1F"/>
    <w:rsid w:val="07574E9C"/>
    <w:rsid w:val="08C210E3"/>
    <w:rsid w:val="09F92195"/>
    <w:rsid w:val="0C4D76FA"/>
    <w:rsid w:val="0E2F2A25"/>
    <w:rsid w:val="0F775C02"/>
    <w:rsid w:val="11255BC7"/>
    <w:rsid w:val="11DE0D55"/>
    <w:rsid w:val="11F755ED"/>
    <w:rsid w:val="120723DF"/>
    <w:rsid w:val="13857CB8"/>
    <w:rsid w:val="14993FD4"/>
    <w:rsid w:val="191314BB"/>
    <w:rsid w:val="1A4A6DE3"/>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41D5FA7"/>
    <w:rsid w:val="37F379C4"/>
    <w:rsid w:val="390C3EC5"/>
    <w:rsid w:val="3C3F05E3"/>
    <w:rsid w:val="3CC855A2"/>
    <w:rsid w:val="3D3454DD"/>
    <w:rsid w:val="3DD516A1"/>
    <w:rsid w:val="3E582848"/>
    <w:rsid w:val="3EF7437A"/>
    <w:rsid w:val="3F261466"/>
    <w:rsid w:val="40D20119"/>
    <w:rsid w:val="415C285A"/>
    <w:rsid w:val="444A1F9E"/>
    <w:rsid w:val="447360E7"/>
    <w:rsid w:val="453B66AF"/>
    <w:rsid w:val="463B15B6"/>
    <w:rsid w:val="478A69D8"/>
    <w:rsid w:val="4AC8734C"/>
    <w:rsid w:val="4B644735"/>
    <w:rsid w:val="4C4B5412"/>
    <w:rsid w:val="4DFE2F9B"/>
    <w:rsid w:val="508029B3"/>
    <w:rsid w:val="5121270B"/>
    <w:rsid w:val="518A5533"/>
    <w:rsid w:val="5A235B17"/>
    <w:rsid w:val="5B636B06"/>
    <w:rsid w:val="5B6F138E"/>
    <w:rsid w:val="5C3C5A2B"/>
    <w:rsid w:val="5C4A5CEC"/>
    <w:rsid w:val="5C69772C"/>
    <w:rsid w:val="5DD0590D"/>
    <w:rsid w:val="60826305"/>
    <w:rsid w:val="6095492D"/>
    <w:rsid w:val="60FC5A03"/>
    <w:rsid w:val="62CA2C3F"/>
    <w:rsid w:val="678E44EB"/>
    <w:rsid w:val="6C444451"/>
    <w:rsid w:val="6EB702AA"/>
    <w:rsid w:val="6F6D30E2"/>
    <w:rsid w:val="713D3041"/>
    <w:rsid w:val="71E239D8"/>
    <w:rsid w:val="728E77AA"/>
    <w:rsid w:val="74F85F5A"/>
    <w:rsid w:val="765E0F61"/>
    <w:rsid w:val="76FC6F1D"/>
    <w:rsid w:val="77433087"/>
    <w:rsid w:val="778C41B1"/>
    <w:rsid w:val="78BD57FC"/>
    <w:rsid w:val="7A574C10"/>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178</Words>
  <Characters>180</Characters>
  <Lines>0</Lines>
  <Paragraphs>0</Paragraphs>
  <TotalTime>15</TotalTime>
  <ScaleCrop>false</ScaleCrop>
  <LinksUpToDate>false</LinksUpToDate>
  <CharactersWithSpaces>214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2023-02-20T01:56:05Z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