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9E7C2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0559203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2024年博罗手信名录</w:t>
      </w:r>
    </w:p>
    <w:p w14:paraId="76B4D8A2">
      <w:pPr>
        <w:rPr>
          <w:rFonts w:hint="eastAsia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48"/>
        <w:gridCol w:w="1560"/>
        <w:gridCol w:w="6330"/>
      </w:tblGrid>
      <w:tr w14:paraId="54CE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E51A54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3948" w:type="dxa"/>
          </w:tcPr>
          <w:p w14:paraId="43E3F33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手信名称</w:t>
            </w:r>
          </w:p>
        </w:tc>
        <w:tc>
          <w:tcPr>
            <w:tcW w:w="1560" w:type="dxa"/>
          </w:tcPr>
          <w:p w14:paraId="1047429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类别</w:t>
            </w:r>
          </w:p>
        </w:tc>
        <w:tc>
          <w:tcPr>
            <w:tcW w:w="6330" w:type="dxa"/>
          </w:tcPr>
          <w:p w14:paraId="66A2F04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申报单位</w:t>
            </w:r>
          </w:p>
        </w:tc>
      </w:tr>
      <w:tr w14:paraId="525D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F4D5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 w14:paraId="4A512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罗浮山“惠州有礼”礼包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39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文创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BCF0FA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罗浮山旅游开发有限公司</w:t>
            </w:r>
          </w:p>
        </w:tc>
      </w:tr>
      <w:tr w14:paraId="2DE8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1883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8" w:type="dxa"/>
          </w:tcPr>
          <w:p w14:paraId="0194E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福田菜心面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602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CCB776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博罗县小云龙食家有限公司</w:t>
            </w:r>
          </w:p>
        </w:tc>
      </w:tr>
      <w:tr w14:paraId="258C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C8169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8" w:type="dxa"/>
          </w:tcPr>
          <w:p w14:paraId="147741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福田荔枝墩麦芽糖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F8B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754E5E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博罗县福田镇荔枝麦芽糖店</w:t>
            </w:r>
          </w:p>
        </w:tc>
      </w:tr>
      <w:tr w14:paraId="68E8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63D8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8" w:type="dxa"/>
          </w:tcPr>
          <w:p w14:paraId="11886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福归家龟苓膏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C61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018FAB3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众兴龟鳖厂</w:t>
            </w:r>
          </w:p>
        </w:tc>
      </w:tr>
      <w:tr w14:paraId="747B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92AE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8" w:type="dxa"/>
          </w:tcPr>
          <w:p w14:paraId="1B0D9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福田菜心干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A3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F79F53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博罗县小云龙食家有限公司</w:t>
            </w:r>
          </w:p>
        </w:tc>
      </w:tr>
      <w:tr w14:paraId="7B41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E997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48" w:type="dxa"/>
          </w:tcPr>
          <w:p w14:paraId="30E3E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福田菜心辣椒酱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5C3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B1C9BB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博罗县小云龙食家有限公司</w:t>
            </w:r>
          </w:p>
        </w:tc>
      </w:tr>
      <w:tr w14:paraId="58F3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D3A3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48" w:type="dxa"/>
          </w:tcPr>
          <w:p w14:paraId="0B778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德源楼月光饼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7B1C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C2C3F5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博罗县观音阁镇德源楼饼家</w:t>
            </w:r>
          </w:p>
        </w:tc>
      </w:tr>
      <w:tr w14:paraId="4841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24D29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48" w:type="dxa"/>
          </w:tcPr>
          <w:p w14:paraId="4C352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德源楼鸡仔饼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7A6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1412FE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博罗县观音阁镇德源楼饼家</w:t>
            </w:r>
          </w:p>
        </w:tc>
      </w:tr>
      <w:tr w14:paraId="631E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3DB6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48" w:type="dxa"/>
          </w:tcPr>
          <w:p w14:paraId="34107A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观音阁黑糖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D90F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40677C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博罗县观音阁镇糖业有限公司</w:t>
            </w:r>
          </w:p>
        </w:tc>
      </w:tr>
      <w:tr w14:paraId="7A7D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49DAB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48" w:type="dxa"/>
          </w:tcPr>
          <w:p w14:paraId="524F02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横河大笼粄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14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624FA9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黄炳记大笼粄销售店</w:t>
            </w:r>
          </w:p>
        </w:tc>
      </w:tr>
      <w:tr w14:paraId="3C5E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D49C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48" w:type="dxa"/>
          </w:tcPr>
          <w:p w14:paraId="321DF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横河腊味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037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A6BF86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富竹园休闲农庄</w:t>
            </w:r>
          </w:p>
        </w:tc>
      </w:tr>
      <w:tr w14:paraId="4D77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189E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48" w:type="dxa"/>
          </w:tcPr>
          <w:p w14:paraId="63B3B7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横河山茶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53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4416259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博罗县横河镇乡缘居生态园</w:t>
            </w:r>
          </w:p>
        </w:tc>
      </w:tr>
      <w:tr w14:paraId="1156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20B6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48" w:type="dxa"/>
          </w:tcPr>
          <w:p w14:paraId="2F773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冰酱萝卜皮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3C9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8F17E11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博罗县横河国平农产食品有限公司</w:t>
            </w:r>
          </w:p>
        </w:tc>
      </w:tr>
      <w:tr w14:paraId="0506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DFB4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1D2A22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糯米薯面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070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1BED89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博罗县横河国平农产食品有限公司</w:t>
            </w:r>
          </w:p>
        </w:tc>
      </w:tr>
      <w:tr w14:paraId="6A9C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4572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3215F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金线莲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60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新型农产品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394883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惠州博商匠农生态农业发展有限公司</w:t>
            </w:r>
          </w:p>
        </w:tc>
      </w:tr>
      <w:tr w14:paraId="7B93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522F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6E48F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嘉粤博罗手信大礼包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BF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BB787E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广东博罗嘉冠食品有限公司</w:t>
            </w:r>
          </w:p>
        </w:tc>
      </w:tr>
      <w:tr w14:paraId="1882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2729B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67B58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嘉粤博罗酥糖糕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FCA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F5E763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广东博罗嘉冠食品有限公司</w:t>
            </w:r>
          </w:p>
        </w:tc>
      </w:tr>
      <w:tr w14:paraId="6619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FB1FF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75D8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龙城传统饼家礼盒装</w:t>
            </w:r>
          </w:p>
        </w:tc>
        <w:tc>
          <w:tcPr>
            <w:tcW w:w="1560" w:type="dxa"/>
          </w:tcPr>
          <w:p w14:paraId="4D525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B9996E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博罗县传统饼家</w:t>
            </w:r>
          </w:p>
        </w:tc>
      </w:tr>
      <w:tr w14:paraId="5C67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90D1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27CD7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麻陂肉丸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6A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C1B6FC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博罗县麻陂镇李永康肉丸馆</w:t>
            </w:r>
          </w:p>
        </w:tc>
      </w:tr>
      <w:tr w14:paraId="2521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8F3B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474918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石湾黄西鱼丸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051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ACDAD4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惠州鲜鸿基水产有限公司</w:t>
            </w:r>
          </w:p>
        </w:tc>
      </w:tr>
      <w:tr w14:paraId="2DA5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B0B6B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110E7C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罗浮山五星博罗丝苗米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BE0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38803A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惠州伴永康粮油食品有限公司</w:t>
            </w:r>
          </w:p>
        </w:tc>
      </w:tr>
      <w:tr w14:paraId="6488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4318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A226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泰美五谷面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933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21A9D7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广东福盛行食品有限公司</w:t>
            </w:r>
          </w:p>
        </w:tc>
      </w:tr>
      <w:tr w14:paraId="05BE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67861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6A508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岚滋惠州红茶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C2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茶叶类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1EDD99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惠州市象头山穗丰天然居生态茶园有限公司</w:t>
            </w:r>
          </w:p>
        </w:tc>
      </w:tr>
      <w:tr w14:paraId="4115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FBAD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9E96E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惠美绿、惠美红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58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茶叶类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A93B84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博罗县碧云种养专业合作社</w:t>
            </w:r>
          </w:p>
        </w:tc>
      </w:tr>
      <w:tr w14:paraId="487A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CF80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8218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锌硒鸡蛋卷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CBB1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760D6E9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博罗县智晖生态种养有限公司</w:t>
            </w:r>
          </w:p>
        </w:tc>
      </w:tr>
      <w:tr w14:paraId="43DE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75C4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13BEE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东江稻阡陌益生菌大米</w:t>
            </w:r>
          </w:p>
        </w:tc>
        <w:tc>
          <w:tcPr>
            <w:tcW w:w="1560" w:type="dxa"/>
          </w:tcPr>
          <w:p w14:paraId="18026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0D2CCE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博罗县稻阡陌农业种植专业合作社</w:t>
            </w:r>
          </w:p>
        </w:tc>
      </w:tr>
      <w:tr w14:paraId="6B53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F164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2C3AF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葛仙堂姜茶</w:t>
            </w:r>
          </w:p>
        </w:tc>
        <w:tc>
          <w:tcPr>
            <w:tcW w:w="1560" w:type="dxa"/>
          </w:tcPr>
          <w:p w14:paraId="3C23F6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AAC7D7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广东葛仙堂健康股份有限公司</w:t>
            </w:r>
          </w:p>
        </w:tc>
      </w:tr>
      <w:tr w14:paraId="3557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3AE6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3911A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客家婆豆腐花</w:t>
            </w:r>
          </w:p>
        </w:tc>
        <w:tc>
          <w:tcPr>
            <w:tcW w:w="1560" w:type="dxa"/>
          </w:tcPr>
          <w:p w14:paraId="7AD76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FA0188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博罗罗浮山润心食品有限公司</w:t>
            </w:r>
          </w:p>
        </w:tc>
      </w:tr>
      <w:tr w14:paraId="019E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FE82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2333B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罗浮山百草油</w:t>
            </w:r>
          </w:p>
        </w:tc>
        <w:tc>
          <w:tcPr>
            <w:tcW w:w="1560" w:type="dxa"/>
          </w:tcPr>
          <w:p w14:paraId="76A2D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药品类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42BEF3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</w:tr>
      <w:tr w14:paraId="71E7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76BB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1CB59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罗浮龟仙生龟苓膏</w:t>
            </w:r>
          </w:p>
        </w:tc>
        <w:tc>
          <w:tcPr>
            <w:tcW w:w="1560" w:type="dxa"/>
          </w:tcPr>
          <w:p w14:paraId="379E5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75E0AB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罗浮龟仙生物科技有限公司</w:t>
            </w:r>
          </w:p>
        </w:tc>
      </w:tr>
      <w:tr w14:paraId="7741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43AF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1833B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罗浮山客家黑糯米酒</w:t>
            </w:r>
          </w:p>
        </w:tc>
        <w:tc>
          <w:tcPr>
            <w:tcW w:w="1560" w:type="dxa"/>
          </w:tcPr>
          <w:p w14:paraId="73BC6C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404D12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博罗县长宁镇清水湖农庄</w:t>
            </w:r>
          </w:p>
        </w:tc>
      </w:tr>
      <w:tr w14:paraId="6DE5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D41CD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F3AC4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坑蜢酿造“不知春”山茶啤酒</w:t>
            </w:r>
          </w:p>
        </w:tc>
        <w:tc>
          <w:tcPr>
            <w:tcW w:w="1560" w:type="dxa"/>
          </w:tcPr>
          <w:p w14:paraId="42F3D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18CE5F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惠州市坑蜢酒业有限公司 </w:t>
            </w:r>
          </w:p>
        </w:tc>
      </w:tr>
      <w:tr w14:paraId="7BFE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67CB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2C29AF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罗浮茗茶</w:t>
            </w:r>
          </w:p>
        </w:tc>
        <w:tc>
          <w:tcPr>
            <w:tcW w:w="1560" w:type="dxa"/>
          </w:tcPr>
          <w:p w14:paraId="38858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茶叶类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FFB4713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博罗县柏沐农业综合开发有限公司</w:t>
            </w:r>
          </w:p>
        </w:tc>
      </w:tr>
      <w:tr w14:paraId="102F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6C04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086FC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石坝镇三黄胡须鸡鸡蛋卷</w:t>
            </w:r>
          </w:p>
        </w:tc>
        <w:tc>
          <w:tcPr>
            <w:tcW w:w="1560" w:type="dxa"/>
          </w:tcPr>
          <w:p w14:paraId="58E24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4AEEE5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惠州市和盛鼎食品有限公司</w:t>
            </w:r>
          </w:p>
        </w:tc>
      </w:tr>
    </w:tbl>
    <w:p w14:paraId="41D123D2">
      <w:pPr>
        <w:rPr>
          <w:rFonts w:hint="default"/>
          <w:lang w:val="en-US" w:eastAsia="zh-CN"/>
        </w:rPr>
      </w:pPr>
    </w:p>
    <w:p w14:paraId="27553BE4">
      <w:pPr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31" w:right="2211" w:bottom="1531" w:left="187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F1BB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E6D940">
                          <w:pPr>
                            <w:pStyle w:val="5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6D940">
                    <w:pPr>
                      <w:pStyle w:val="5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DNhYjFiOWZkNGVkOGVmOWI5MWU1ZThjZmRlYzUifQ=="/>
  </w:docVars>
  <w:rsids>
    <w:rsidRoot w:val="63370612"/>
    <w:rsid w:val="00F26436"/>
    <w:rsid w:val="03526F82"/>
    <w:rsid w:val="0AB57E84"/>
    <w:rsid w:val="0CF0703E"/>
    <w:rsid w:val="0DDC4E28"/>
    <w:rsid w:val="0EA1237B"/>
    <w:rsid w:val="1E8D5A5D"/>
    <w:rsid w:val="2BB5488E"/>
    <w:rsid w:val="2C2630A2"/>
    <w:rsid w:val="2F653F64"/>
    <w:rsid w:val="301079F7"/>
    <w:rsid w:val="304A0A9B"/>
    <w:rsid w:val="32075D42"/>
    <w:rsid w:val="37D540A1"/>
    <w:rsid w:val="4C4B79CF"/>
    <w:rsid w:val="4DA5688F"/>
    <w:rsid w:val="514254E4"/>
    <w:rsid w:val="5967213C"/>
    <w:rsid w:val="5CD86620"/>
    <w:rsid w:val="60FE1513"/>
    <w:rsid w:val="63370612"/>
    <w:rsid w:val="638129AC"/>
    <w:rsid w:val="68480C45"/>
    <w:rsid w:val="729F7DB9"/>
    <w:rsid w:val="773B7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方正小标宋_GBK" w:hAnsi="方正小标宋_GBK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方正楷体_GBK" w:cs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1439;&#22996;&#32452;&#32455;&#37096;&#25991;&#20214;&#26684;&#24335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县委组织部文件格式模板.wpt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2024-08-16T03:26:00Z</dcterms:created>
  <dc:creator>kororo</dc:creator>
  <cp:lastModifiedBy>kororo</cp:lastModifiedBy>
  <dcterms:modified xsi:type="dcterms:W3CDTF">2024-08-16T03:33:39Z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72BEEB1990B14761B325B6313ED31DF9_11</vt:lpwstr>
  </property>
</Properties>
</file>