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b/>
          <w:bCs/>
          <w:color w:val="FF0000"/>
        </w:rPr>
      </w:pPr>
      <w:r>
        <w:rPr>
          <w:b/>
          <w:bCs/>
          <w:color w:val="FF0000"/>
        </w:rPr>
        <w:pict>
          <v:shape id="_x0000_i1025" o:spt="75" alt="" type="#_x0000_t75" style="height:313.5pt;width:243pt;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</w:pict>
      </w:r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b/>
          <w:bCs/>
          <w:color w:val="FF0000"/>
        </w:rPr>
      </w:pPr>
      <w:bookmarkStart w:id="0" w:name="_GoBack"/>
      <w:r>
        <w:rPr>
          <w:b/>
          <w:bCs/>
          <w:color w:val="FF0000"/>
        </w:rPr>
        <w:pict>
          <v:shape id="_x0000_i1026" o:spt="75" alt="" type="#_x0000_t75" style="height:275.25pt;width:345.75pt;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</w:pict>
      </w:r>
      <w:bookmarkEnd w:id="0"/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</w:p>
    <w:p>
      <w:pPr>
        <w:rPr>
          <w:color w:val="FF0000"/>
        </w:rPr>
      </w:pPr>
      <w:r>
        <w:rPr>
          <w:color w:val="FF0000"/>
        </w:rPr>
        <w:pict>
          <v:shape id="_x0000_i1027" o:spt="75" alt="" type="#_x0000_t75" style="height:283.5pt;width:356.25pt;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</w:pict>
      </w:r>
    </w:p>
    <w:p/>
    <w:p>
      <w:pPr>
        <w:rPr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color w:val="FF0000"/>
        </w:rPr>
        <w:t xml:space="preserve">     </w:t>
      </w:r>
    </w:p>
    <w:p>
      <w:pPr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pict>
          <v:shape id="_x0000_i1028" o:spt="75" alt="" type="#_x0000_t75" style="height:302.25pt;width:381pt;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</w:pict>
      </w: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r>
        <w:pict>
          <v:shape id="_x0000_i1029" o:spt="75" alt="" type="#_x0000_t75" style="height:300pt;width:367.5pt;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</w:pict>
      </w:r>
    </w:p>
    <w:p/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</w:pPr>
      <w:r>
        <w:pict>
          <v:shape id="_x0000_i1030" o:spt="75" alt="" type="#_x0000_t75" style="height:291.75pt;width:345.75pt;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</w:pict>
      </w:r>
      <w:r>
        <w:tab/>
      </w:r>
      <w:r>
        <w:pict>
          <v:shape id="_x0000_i1031" o:spt="75" alt="" type="#_x0000_t75" style="height:334.5pt;width:421.5pt;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</w:pict>
      </w:r>
      <w:r>
        <w:pict>
          <v:shape id="_x0000_i1032" o:spt="75" alt="" type="#_x0000_t75" style="height:302.25pt;width:413.25pt;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</w:pi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C4D76FA"/>
    <w:rsid w:val="3E582848"/>
    <w:rsid w:val="478A69D8"/>
    <w:rsid w:val="518A5533"/>
    <w:rsid w:val="5AE07A53"/>
    <w:rsid w:val="62CA2C3F"/>
    <w:rsid w:val="6EB7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36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2020-11-23T02:49:39Z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