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3623310" cy="3546475"/>
            <wp:effectExtent l="0" t="0" r="15240" b="15875"/>
            <wp:docPr id="1" name="图片 10" descr="1780c6b3b2ce4d401dbd52b5b4d9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1780c6b3b2ce4d401dbd52b5b4d92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331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3997325" cy="2998470"/>
            <wp:effectExtent l="0" t="0" r="3175" b="11430"/>
            <wp:docPr id="2" name="图片 11" descr="2cd741ee592333af98968cf00e9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2cd741ee592333af98968cf00e916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022725" cy="3017520"/>
            <wp:effectExtent l="0" t="0" r="15875" b="11430"/>
            <wp:docPr id="3" name="图片 12" descr="5a016f70fb8b149e8f16ef4c25586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5a016f70fb8b149e8f16ef4c255867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272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3828415" cy="4429125"/>
            <wp:effectExtent l="0" t="0" r="635" b="9525"/>
            <wp:docPr id="4" name="图片 13" descr="d5b1270873afc433117533bf723f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d5b1270873afc433117533bf723f5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260850" cy="3188335"/>
            <wp:effectExtent l="0" t="0" r="6350" b="12065"/>
            <wp:docPr id="5" name="图片 14" descr="87ccb57dc784c557f833fbfff781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87ccb57dc784c557f833fbfff781e5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199890" cy="3150235"/>
            <wp:effectExtent l="0" t="0" r="10160" b="12065"/>
            <wp:docPr id="6" name="图片 15" descr="95736e5e2e9b3af129a5f91fb8e5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95736e5e2e9b3af129a5f91fb8e5d0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417695" cy="4062095"/>
            <wp:effectExtent l="0" t="0" r="1905" b="14605"/>
            <wp:docPr id="7" name="图片 16" descr="a2ffcb2d41c5b39456acc5adb0bb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a2ffcb2d41c5b39456acc5adb0bb2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476115" cy="3950335"/>
            <wp:effectExtent l="0" t="0" r="635" b="12065"/>
            <wp:docPr id="8" name="图片 18" descr="b89d2ad5a6641280e94490554b57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 descr="b89d2ad5a6641280e94490554b57f7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C4D76FA"/>
    <w:rsid w:val="17595C93"/>
    <w:rsid w:val="3D96027B"/>
    <w:rsid w:val="3E582848"/>
    <w:rsid w:val="478A69D8"/>
    <w:rsid w:val="518A5533"/>
    <w:rsid w:val="62CA2C3F"/>
    <w:rsid w:val="6EB702AA"/>
    <w:rsid w:val="77E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2021-02-25T01:46:04Z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