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rFonts w:hint="eastAsia"/>
          <w:lang w:val="en-US" w:eastAsia="zh-CN"/>
        </w:rPr>
      </w:pPr>
      <w:r>
        <w:rPr>
          <w:color w:val="FF0000"/>
        </w:rPr>
        <w:t xml:space="preserve">      </w:t>
      </w:r>
      <w:r>
        <w:rPr>
          <w:rFonts w:hint="eastAsia"/>
          <w:lang w:val="en-US" w:eastAsia="zh-CN"/>
        </w:rPr>
        <w:t xml:space="preserve"> </w:t>
      </w:r>
    </w:p>
    <w:p>
      <w:pPr>
        <w:rPr>
          <w:rFonts w:hint="eastAsia" w:eastAsia="宋体"/>
          <w:lang w:eastAsia="zh-CN"/>
        </w:rPr>
      </w:pPr>
      <w:bookmarkStart w:id="0" w:name="_GoBack"/>
      <w:r>
        <w:rPr>
          <w:rFonts w:hint="eastAsia" w:ascii="Calibri" w:hAnsi="Calibri" w:eastAsia="宋体" w:cs="Times New Roman"/>
          <w:kern w:val="2"/>
          <w:sz w:val="21"/>
          <w:szCs w:val="24"/>
          <w:lang w:val="en-US" w:eastAsia="zh-CN" w:bidi="ar-SA"/>
        </w:rPr>
        <w:pict>
          <v:shape id="_x0000_i1025" o:spt="75" alt="716e27cdf40de1c5e1794ce59627ff5" type="#_x0000_t75" style="height:552.9pt;width:414.65pt;" filled="f" o:preferrelative="t" stroked="f" coordsize="21600,21600">
            <v:path/>
            <v:fill on="f" focussize="0,0"/>
            <v:stroke on="f"/>
            <v:imagedata r:id="rId4" blacklevel="0f" o:title="716e27cdf40de1c5e1794ce59627ff5"/>
            <o:lock v:ext="edit" aspectratio="t"/>
            <w10:wrap type="none"/>
            <w10:anchorlock/>
          </v:shape>
        </w:pict>
      </w:r>
      <w:bookmarkEnd w:id="0"/>
      <w:r>
        <w:rPr>
          <w:rFonts w:hint="eastAsia" w:ascii="Calibri" w:hAnsi="Calibri" w:eastAsia="宋体" w:cs="Times New Roman"/>
          <w:kern w:val="2"/>
          <w:sz w:val="21"/>
          <w:szCs w:val="24"/>
          <w:lang w:val="en-US" w:eastAsia="zh-CN" w:bidi="ar-SA"/>
        </w:rPr>
        <w:pict>
          <v:shape id="_x0000_i1026" o:spt="75" alt="e4aca6ddca867741e5c0e8e4f4578d8" type="#_x0000_t75" style="height:311pt;width:414.65pt;" filled="f" o:preferrelative="t" stroked="f" coordsize="21600,21600">
            <v:path/>
            <v:fill on="f" focussize="0,0"/>
            <v:stroke on="f"/>
            <v:imagedata r:id="rId5" blacklevel="0f" o:title="e4aca6ddca867741e5c0e8e4f4578d8"/>
            <o:lock v:ext="edit" aspectratio="t"/>
            <w10:wrap type="none"/>
            <w10:anchorlock/>
          </v:shape>
        </w:pict>
      </w:r>
      <w:r>
        <w:rPr>
          <w:rFonts w:hint="eastAsia" w:ascii="Calibri" w:hAnsi="Calibri" w:eastAsia="宋体" w:cs="Times New Roman"/>
          <w:kern w:val="2"/>
          <w:sz w:val="21"/>
          <w:szCs w:val="24"/>
          <w:lang w:val="en-US" w:eastAsia="zh-CN" w:bidi="ar-SA"/>
        </w:rPr>
        <w:pict>
          <v:shape id="_x0000_i1027" o:spt="75" alt="4492c2768a01a351a198d4adf669237" type="#_x0000_t75" style="height:311pt;width:414.65pt;" filled="f" o:preferrelative="t" stroked="f" coordsize="21600,21600">
            <v:path/>
            <v:fill on="f" focussize="0,0"/>
            <v:stroke on="f"/>
            <v:imagedata r:id="rId6" blacklevel="0f" o:title="4492c2768a01a351a198d4adf669237"/>
            <o:lock v:ext="edit" aspectratio="t"/>
            <w10:wrap type="none"/>
            <w10:anchorlock/>
          </v:shape>
        </w:pict>
      </w:r>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28" o:spt="75" alt="b988f110cd1beb50e0930563a842119" type="#_x0000_t75" style="height:552.9pt;width:414.65pt;" filled="f" o:preferrelative="t" stroked="f" coordsize="21600,21600">
            <v:path/>
            <v:fill on="f" focussize="0,0"/>
            <v:stroke on="f"/>
            <v:imagedata r:id="rId7" blacklevel="0f" o:title="b988f110cd1beb50e0930563a842119"/>
            <o:lock v:ext="edit" aspectratio="t"/>
            <w10:wrap type="none"/>
            <w10:anchorlock/>
          </v:shape>
        </w:pict>
      </w:r>
      <w:r>
        <w:rPr>
          <w:rFonts w:hint="eastAsia" w:ascii="Calibri" w:hAnsi="Calibri" w:eastAsia="宋体" w:cs="Times New Roman"/>
          <w:kern w:val="2"/>
          <w:sz w:val="21"/>
          <w:szCs w:val="24"/>
          <w:lang w:val="en-US" w:eastAsia="zh-CN" w:bidi="ar-SA"/>
        </w:rPr>
        <w:pict>
          <v:shape id="_x0000_i1029" o:spt="75" alt="93b31f8e4bccd35820accfe1cb7a6d3" type="#_x0000_t75" style="height:552.9pt;width:414.65pt;" filled="f" o:preferrelative="t" stroked="f" coordsize="21600,21600">
            <v:path/>
            <v:fill on="f" focussize="0,0"/>
            <v:stroke on="f"/>
            <v:imagedata r:id="rId8" blacklevel="0f" o:title="93b31f8e4bccd35820accfe1cb7a6d3"/>
            <o:lock v:ext="edit" aspectratio="t"/>
            <w10:wrap type="none"/>
            <w10:anchorlock/>
          </v:shape>
        </w:pict>
      </w:r>
    </w:p>
    <w:p>
      <w:pP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pict>
          <v:shape id="_x0000_i1030" o:spt="75" alt="1fa8fedf3e05b54e8b575bf5a03ac2e" type="#_x0000_t75" style="height:737.2pt;width:414.65pt;" filled="f" o:preferrelative="t" stroked="f" coordsize="21600,21600">
            <v:path/>
            <v:fill on="f" focussize="0,0"/>
            <v:stroke on="f"/>
            <v:imagedata r:id="rId9" blacklevel="0f" o:title="1fa8fedf3e05b54e8b575bf5a03ac2e"/>
            <o:lock v:ext="edit" aspectratio="t"/>
            <w10:wrap type="none"/>
            <w10:anchorlock/>
          </v:shape>
        </w:pict>
      </w:r>
      <w:r>
        <w:rPr>
          <w:rFonts w:hint="eastAsia" w:ascii="Calibri" w:hAnsi="Calibri" w:eastAsia="宋体" w:cs="Times New Roman"/>
          <w:kern w:val="2"/>
          <w:sz w:val="21"/>
          <w:szCs w:val="24"/>
          <w:lang w:val="en-US" w:eastAsia="zh-CN" w:bidi="ar-SA"/>
        </w:rPr>
        <w:pict>
          <v:shape id="_x0000_i1031" o:spt="75" alt="4081ffd0af8d71f4be76ed1bebb9672" type="#_x0000_t75" style="height:737.2pt;width:414.65pt;" filled="f" o:preferrelative="t" stroked="f" coordsize="21600,21600">
            <v:path/>
            <v:fill on="f" focussize="0,0"/>
            <v:stroke on="f"/>
            <v:imagedata r:id="rId10" blacklevel="0f" o:title="4081ffd0af8d71f4be76ed1bebb9672"/>
            <o:lock v:ext="edit" aspectratio="t"/>
            <w10:wrap type="none"/>
            <w10:anchorlock/>
          </v:shape>
        </w:pict>
      </w:r>
    </w:p>
    <w:p>
      <w:pP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pict>
          <v:shape id="_x0000_i1032" o:spt="75" alt="92809c46bb31826cfcb1f135b818770" type="#_x0000_t75" style="height:737.3pt;width:414.7pt;" filled="f" o:preferrelative="t" stroked="f" coordsize="21600,21600">
            <v:path/>
            <v:fill on="f" focussize="0,0"/>
            <v:stroke on="f"/>
            <v:imagedata r:id="rId11" o:title="92809c46bb31826cfcb1f135b818770"/>
            <o:lock v:ext="edit" aspectratio="t"/>
            <w10:wrap type="none"/>
            <w10:anchorlock/>
          </v:shape>
        </w:pic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4D5F"/>
    <w:rsid w:val="000034D2"/>
    <w:rsid w:val="000460B9"/>
    <w:rsid w:val="00154C31"/>
    <w:rsid w:val="00334608"/>
    <w:rsid w:val="004D4875"/>
    <w:rsid w:val="00512AC6"/>
    <w:rsid w:val="0063567D"/>
    <w:rsid w:val="00673934"/>
    <w:rsid w:val="00792CA6"/>
    <w:rsid w:val="008C6ED3"/>
    <w:rsid w:val="0096532B"/>
    <w:rsid w:val="009C7B05"/>
    <w:rsid w:val="009D5C59"/>
    <w:rsid w:val="009E05B6"/>
    <w:rsid w:val="00BA4D5F"/>
    <w:rsid w:val="00BE1D6B"/>
    <w:rsid w:val="00BF2985"/>
    <w:rsid w:val="00BF3D0D"/>
    <w:rsid w:val="00C45155"/>
    <w:rsid w:val="00D404E5"/>
    <w:rsid w:val="00E81D83"/>
    <w:rsid w:val="00FA7A94"/>
    <w:rsid w:val="08B706EA"/>
    <w:rsid w:val="09820C25"/>
    <w:rsid w:val="0C4D76FA"/>
    <w:rsid w:val="10EA3FC4"/>
    <w:rsid w:val="12501E90"/>
    <w:rsid w:val="13B95CAD"/>
    <w:rsid w:val="17FB6BF7"/>
    <w:rsid w:val="1E431ECC"/>
    <w:rsid w:val="1F7318D9"/>
    <w:rsid w:val="24DC163D"/>
    <w:rsid w:val="2E90376C"/>
    <w:rsid w:val="2FE343EC"/>
    <w:rsid w:val="3E582848"/>
    <w:rsid w:val="40AE569D"/>
    <w:rsid w:val="43C63BCD"/>
    <w:rsid w:val="478A69D8"/>
    <w:rsid w:val="518A5533"/>
    <w:rsid w:val="5ADE7CDD"/>
    <w:rsid w:val="5D89243A"/>
    <w:rsid w:val="5F4F08CE"/>
    <w:rsid w:val="5F8A041E"/>
    <w:rsid w:val="62CA2C3F"/>
    <w:rsid w:val="62FE6DA0"/>
    <w:rsid w:val="6B097417"/>
    <w:rsid w:val="6BFB2995"/>
    <w:rsid w:val="6EB702AA"/>
    <w:rsid w:val="71CF5F97"/>
    <w:rsid w:val="74CD0E82"/>
    <w:rsid w:val="78FD6A3B"/>
    <w:rsid w:val="79AF7F27"/>
    <w:rsid w:val="7C7E1928"/>
    <w:rsid w:val="7FCA1C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99"/>
  </w:style>
  <w:style w:type="table" w:default="1" w:styleId="2">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Pages>
  <Words>34</Words>
  <Characters>194</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梁武权</cp:lastModifiedBy>
  <cp:lastPrinted>2021-01-19T02:58:00Z</cp:lastPrinted>
  <dcterms:modified xsi:type="dcterms:W3CDTF">2021-02-25T01:49:39Z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