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380865" cy="3889375"/>
            <wp:effectExtent l="0" t="0" r="635" b="15875"/>
            <wp:docPr id="9" name="图片 9" descr="b9124687165fc5cbdf7073f609a0e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b9124687165fc5cbdf7073f609a0ea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086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4370705" cy="3594100"/>
            <wp:effectExtent l="0" t="0" r="10795" b="6350"/>
            <wp:docPr id="10" name="图片 10" descr="21844459a2f7727021097bea6a086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1844459a2f7727021097bea6a0869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070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rFonts w:hint="eastAsia"/>
          <w:color w:val="FF0000"/>
        </w:rPr>
      </w:pPr>
    </w:p>
    <w:p>
      <w:pPr>
        <w:rPr>
          <w:color w:val="FF0000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</w:p>
    <w:p>
      <w:pPr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3890010" cy="3342005"/>
            <wp:effectExtent l="0" t="0" r="15240" b="10795"/>
            <wp:docPr id="11" name="图片 11" descr="d187f953dc1d2b01f2fadb2c5d3ae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187f953dc1d2b01f2fadb2c5d3ae2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001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color w:val="FF0000"/>
        </w:rPr>
        <w:t xml:space="preserve">     </w:t>
      </w:r>
    </w:p>
    <w:p>
      <w:pPr>
        <w:rPr>
          <w:rFonts w:hint="eastAsia" w:eastAsia="宋体"/>
          <w:color w:val="FF0000"/>
          <w:lang w:eastAsia="zh-CN"/>
        </w:rPr>
      </w:pPr>
      <w:r>
        <w:rPr>
          <w:color w:val="FF0000"/>
        </w:rPr>
        <w:t xml:space="preserve"> 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3886200" cy="2925445"/>
            <wp:effectExtent l="0" t="0" r="0" b="8255"/>
            <wp:docPr id="12" name="图片 12" descr="b86035688be3c835ea272a804ac40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b86035688be3c835ea272a804ac405a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2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4304665" cy="3721735"/>
            <wp:effectExtent l="0" t="0" r="635" b="12065"/>
            <wp:docPr id="13" name="图片 13" descr="5e0ac719fbf04c7aa48f6f8e37bcf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e0ac719fbf04c7aa48f6f8e37bcf4b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0466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4584700" cy="3846195"/>
            <wp:effectExtent l="0" t="0" r="6350" b="1905"/>
            <wp:docPr id="14" name="图片 14" descr="f14924db2151edc4170816183d20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f14924db2151edc4170816183d2057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4171315" cy="4450715"/>
            <wp:effectExtent l="0" t="0" r="635" b="6985"/>
            <wp:docPr id="15" name="图片 15" descr="3a77514425356e2d4761714f89f7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3a77514425356e2d4761714f89f778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1315" cy="445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3999865" cy="3764915"/>
            <wp:effectExtent l="0" t="0" r="635" b="6985"/>
            <wp:docPr id="16" name="图片 16" descr="0b7932cf3d73f4b92dcb76a2e28a1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0b7932cf3d73f4b92dcb76a2e28a1b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9865" cy="376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C4D76FA"/>
    <w:rsid w:val="17595C93"/>
    <w:rsid w:val="3E582848"/>
    <w:rsid w:val="478A69D8"/>
    <w:rsid w:val="518A5533"/>
    <w:rsid w:val="5AEF4DD5"/>
    <w:rsid w:val="62CA2C3F"/>
    <w:rsid w:val="6CE658BC"/>
    <w:rsid w:val="6EB702AA"/>
    <w:rsid w:val="77ED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2021-03-08T02:30:59Z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